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C9" w:rsidRPr="00C307BA" w:rsidRDefault="005F51E2" w:rsidP="005F51E2">
      <w:pPr>
        <w:pageBreakBefore/>
        <w:widowControl w:val="0"/>
        <w:shd w:val="clear" w:color="auto" w:fill="FFFFFF"/>
        <w:ind w:left="6237"/>
        <w:jc w:val="right"/>
        <w:rPr>
          <w:color w:val="000000"/>
          <w:sz w:val="28"/>
        </w:rPr>
      </w:pPr>
      <w:r>
        <w:rPr>
          <w:bCs/>
          <w:color w:val="000000"/>
          <w:sz w:val="28"/>
        </w:rPr>
        <w:t>Приложение</w:t>
      </w:r>
    </w:p>
    <w:p w:rsidR="00C307BA" w:rsidRDefault="000C58C9" w:rsidP="005F51E2">
      <w:pPr>
        <w:widowControl w:val="0"/>
        <w:ind w:left="6237"/>
        <w:jc w:val="right"/>
        <w:rPr>
          <w:bCs/>
          <w:color w:val="000000"/>
          <w:sz w:val="28"/>
        </w:rPr>
      </w:pPr>
      <w:r w:rsidRPr="00C307BA">
        <w:rPr>
          <w:bCs/>
          <w:color w:val="000000"/>
          <w:sz w:val="28"/>
        </w:rPr>
        <w:t xml:space="preserve">к </w:t>
      </w:r>
      <w:r w:rsidRPr="00C307BA">
        <w:rPr>
          <w:color w:val="000000"/>
          <w:sz w:val="28"/>
        </w:rPr>
        <w:t>постановлению</w:t>
      </w:r>
      <w:r w:rsidRPr="00C307BA">
        <w:rPr>
          <w:bCs/>
          <w:color w:val="000000"/>
          <w:sz w:val="28"/>
        </w:rPr>
        <w:t xml:space="preserve"> </w:t>
      </w:r>
      <w:r w:rsidR="00260383">
        <w:rPr>
          <w:bCs/>
          <w:color w:val="000000"/>
          <w:sz w:val="28"/>
        </w:rPr>
        <w:t>администрации города Твери</w:t>
      </w:r>
    </w:p>
    <w:p w:rsidR="000C58C9" w:rsidRPr="00260383" w:rsidRDefault="00260383" w:rsidP="00CD7784">
      <w:pPr>
        <w:widowControl w:val="0"/>
        <w:ind w:left="6237"/>
        <w:jc w:val="center"/>
        <w:rPr>
          <w:color w:val="000000"/>
          <w:sz w:val="28"/>
        </w:rPr>
      </w:pPr>
      <w:r>
        <w:rPr>
          <w:bCs/>
          <w:color w:val="000000"/>
          <w:sz w:val="28"/>
        </w:rPr>
        <w:t xml:space="preserve"> </w:t>
      </w:r>
      <w:r w:rsidR="00C307BA">
        <w:rPr>
          <w:bCs/>
          <w:color w:val="000000"/>
          <w:sz w:val="28"/>
        </w:rPr>
        <w:t xml:space="preserve">от </w:t>
      </w:r>
      <w:r w:rsidR="00692F42">
        <w:rPr>
          <w:bCs/>
          <w:color w:val="000000"/>
          <w:sz w:val="28"/>
        </w:rPr>
        <w:t xml:space="preserve">«05» мая 2017 </w:t>
      </w:r>
      <w:r w:rsidR="000C58C9" w:rsidRPr="00C307BA">
        <w:rPr>
          <w:bCs/>
          <w:color w:val="000000"/>
          <w:sz w:val="28"/>
        </w:rPr>
        <w:t xml:space="preserve">№ </w:t>
      </w:r>
      <w:r w:rsidR="00692F42">
        <w:rPr>
          <w:bCs/>
          <w:color w:val="000000"/>
          <w:sz w:val="28"/>
        </w:rPr>
        <w:t>562</w:t>
      </w:r>
      <w:bookmarkStart w:id="0" w:name="_GoBack"/>
      <w:bookmarkEnd w:id="0"/>
    </w:p>
    <w:p w:rsidR="007D13E8" w:rsidRDefault="007D13E8" w:rsidP="00B9064F">
      <w:pPr>
        <w:widowControl w:val="0"/>
        <w:autoSpaceDE w:val="0"/>
        <w:autoSpaceDN w:val="0"/>
        <w:adjustRightInd w:val="0"/>
        <w:outlineLvl w:val="0"/>
        <w:rPr>
          <w:bCs/>
          <w:sz w:val="28"/>
        </w:rPr>
      </w:pPr>
    </w:p>
    <w:p w:rsidR="000C58C9" w:rsidRPr="00C307BA" w:rsidRDefault="005F51E2" w:rsidP="00CD778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>
        <w:rPr>
          <w:bCs/>
          <w:sz w:val="28"/>
        </w:rPr>
        <w:t>Порядок</w:t>
      </w:r>
    </w:p>
    <w:p w:rsidR="004A6E3E" w:rsidRPr="004A6E3E" w:rsidRDefault="000C58C9" w:rsidP="004A6E3E">
      <w:pPr>
        <w:jc w:val="center"/>
        <w:rPr>
          <w:bCs/>
          <w:color w:val="000000"/>
          <w:sz w:val="28"/>
        </w:rPr>
      </w:pPr>
      <w:r w:rsidRPr="004A6E3E">
        <w:rPr>
          <w:bCs/>
          <w:color w:val="000000"/>
          <w:sz w:val="28"/>
        </w:rPr>
        <w:t xml:space="preserve">предоставления субсидий субъектам </w:t>
      </w:r>
      <w:r w:rsidRPr="004A6E3E">
        <w:rPr>
          <w:bCs/>
          <w:color w:val="000000"/>
          <w:sz w:val="28"/>
        </w:rPr>
        <w:br/>
      </w:r>
      <w:r w:rsidR="004A6E3E" w:rsidRPr="004A6E3E">
        <w:rPr>
          <w:bCs/>
          <w:color w:val="000000"/>
          <w:sz w:val="28"/>
        </w:rPr>
        <w:t xml:space="preserve">туристской индустрии в целях возмещения части затрат в связи </w:t>
      </w:r>
    </w:p>
    <w:p w:rsidR="004A6E3E" w:rsidRPr="004A6E3E" w:rsidRDefault="004A6E3E" w:rsidP="004A6E3E">
      <w:pPr>
        <w:jc w:val="center"/>
        <w:rPr>
          <w:bCs/>
          <w:color w:val="000000"/>
          <w:sz w:val="28"/>
        </w:rPr>
      </w:pPr>
      <w:r w:rsidRPr="004A6E3E">
        <w:rPr>
          <w:bCs/>
          <w:color w:val="000000"/>
          <w:sz w:val="28"/>
        </w:rPr>
        <w:t xml:space="preserve">с выполнением работ по классификации гостиниц и других средств размещения на территории города Твери </w:t>
      </w:r>
    </w:p>
    <w:p w:rsidR="004A6E3E" w:rsidRDefault="004A6E3E" w:rsidP="004A6E3E">
      <w:pPr>
        <w:jc w:val="center"/>
        <w:rPr>
          <w:bCs/>
          <w:color w:val="000000"/>
          <w:sz w:val="28"/>
        </w:rPr>
      </w:pPr>
    </w:p>
    <w:p w:rsidR="004A6E3E" w:rsidRPr="007D13E8" w:rsidRDefault="004A6E3E" w:rsidP="007D13E8">
      <w:pPr>
        <w:pStyle w:val="af5"/>
        <w:numPr>
          <w:ilvl w:val="0"/>
          <w:numId w:val="42"/>
        </w:numPr>
        <w:autoSpaceDE w:val="0"/>
        <w:autoSpaceDN w:val="0"/>
        <w:adjustRightInd w:val="0"/>
        <w:ind w:right="-284"/>
        <w:jc w:val="center"/>
        <w:outlineLvl w:val="0"/>
        <w:rPr>
          <w:bCs/>
          <w:sz w:val="28"/>
          <w:szCs w:val="28"/>
        </w:rPr>
      </w:pPr>
      <w:r w:rsidRPr="007D13E8">
        <w:rPr>
          <w:bCs/>
          <w:sz w:val="28"/>
          <w:szCs w:val="28"/>
        </w:rPr>
        <w:t>Общие положения</w:t>
      </w:r>
    </w:p>
    <w:p w:rsidR="007D13E8" w:rsidRPr="007D13E8" w:rsidRDefault="007D13E8" w:rsidP="007D13E8">
      <w:pPr>
        <w:pStyle w:val="af5"/>
        <w:autoSpaceDE w:val="0"/>
        <w:autoSpaceDN w:val="0"/>
        <w:adjustRightInd w:val="0"/>
        <w:ind w:left="153" w:right="-284"/>
        <w:outlineLvl w:val="0"/>
        <w:rPr>
          <w:bCs/>
          <w:sz w:val="28"/>
          <w:szCs w:val="28"/>
        </w:rPr>
      </w:pPr>
    </w:p>
    <w:p w:rsidR="00B51766" w:rsidRDefault="00E77B55" w:rsidP="00B51766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6046C9">
        <w:rPr>
          <w:sz w:val="28"/>
          <w:szCs w:val="28"/>
        </w:rPr>
        <w:t> </w:t>
      </w:r>
      <w:proofErr w:type="gramStart"/>
      <w:r w:rsidR="00813986" w:rsidRPr="006046C9">
        <w:rPr>
          <w:sz w:val="28"/>
          <w:szCs w:val="28"/>
        </w:rPr>
        <w:t>Настоящий П</w:t>
      </w:r>
      <w:r w:rsidR="001D453B" w:rsidRPr="006046C9">
        <w:rPr>
          <w:sz w:val="28"/>
          <w:szCs w:val="28"/>
        </w:rPr>
        <w:t xml:space="preserve">орядок </w:t>
      </w:r>
      <w:r w:rsidR="00813986" w:rsidRPr="006046C9">
        <w:rPr>
          <w:sz w:val="28"/>
          <w:szCs w:val="28"/>
        </w:rPr>
        <w:t>предоставления</w:t>
      </w:r>
      <w:r w:rsidR="009820AF">
        <w:rPr>
          <w:sz w:val="28"/>
          <w:szCs w:val="28"/>
        </w:rPr>
        <w:t xml:space="preserve"> </w:t>
      </w:r>
      <w:r w:rsidR="001D453B" w:rsidRPr="006046C9">
        <w:rPr>
          <w:sz w:val="28"/>
          <w:szCs w:val="28"/>
        </w:rPr>
        <w:t>субсидий</w:t>
      </w:r>
      <w:r w:rsidR="009820AF">
        <w:rPr>
          <w:sz w:val="28"/>
          <w:szCs w:val="28"/>
        </w:rPr>
        <w:t xml:space="preserve"> </w:t>
      </w:r>
      <w:r w:rsidR="004A6E3E" w:rsidRPr="006046C9">
        <w:rPr>
          <w:sz w:val="28"/>
          <w:szCs w:val="28"/>
        </w:rPr>
        <w:t xml:space="preserve">субъектам </w:t>
      </w:r>
      <w:r w:rsidR="004A6E3E" w:rsidRPr="006046C9">
        <w:rPr>
          <w:sz w:val="28"/>
          <w:szCs w:val="28"/>
        </w:rPr>
        <w:br/>
        <w:t xml:space="preserve">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 </w:t>
      </w:r>
      <w:r w:rsidR="003D277A" w:rsidRPr="006046C9">
        <w:rPr>
          <w:sz w:val="28"/>
          <w:szCs w:val="28"/>
        </w:rPr>
        <w:t xml:space="preserve">(далее – Порядок), разработан  в соответствии </w:t>
      </w:r>
      <w:r w:rsidR="00DE2414">
        <w:rPr>
          <w:sz w:val="28"/>
          <w:szCs w:val="28"/>
        </w:rPr>
        <w:t xml:space="preserve">со </w:t>
      </w:r>
      <w:r w:rsidR="003D277A" w:rsidRPr="006046C9">
        <w:rPr>
          <w:sz w:val="28"/>
          <w:szCs w:val="28"/>
        </w:rPr>
        <w:t>стать</w:t>
      </w:r>
      <w:r w:rsidR="00DE2414">
        <w:rPr>
          <w:sz w:val="28"/>
          <w:szCs w:val="28"/>
        </w:rPr>
        <w:t>ей</w:t>
      </w:r>
      <w:r w:rsidR="003D277A" w:rsidRPr="006046C9">
        <w:rPr>
          <w:sz w:val="28"/>
          <w:szCs w:val="28"/>
        </w:rPr>
        <w:t xml:space="preserve"> 78 Бюджетного кодекса Российской Федерации</w:t>
      </w:r>
      <w:r w:rsidR="00DE2414">
        <w:rPr>
          <w:sz w:val="28"/>
          <w:szCs w:val="28"/>
        </w:rPr>
        <w:t>, Федеральным</w:t>
      </w:r>
      <w:r w:rsidR="004A6E3E" w:rsidRPr="006046C9">
        <w:rPr>
          <w:sz w:val="28"/>
          <w:szCs w:val="28"/>
        </w:rPr>
        <w:t xml:space="preserve"> закон</w:t>
      </w:r>
      <w:r w:rsidR="00DE2414">
        <w:rPr>
          <w:sz w:val="28"/>
          <w:szCs w:val="28"/>
        </w:rPr>
        <w:t>ом</w:t>
      </w:r>
      <w:r w:rsidR="004A6E3E" w:rsidRPr="006046C9">
        <w:rPr>
          <w:sz w:val="28"/>
          <w:szCs w:val="28"/>
        </w:rPr>
        <w:t xml:space="preserve"> от 24.11.1996 № 132-ФЗ «Об основах туристской деятельности в Российской Федерации»</w:t>
      </w:r>
      <w:r w:rsidR="003F71B9">
        <w:rPr>
          <w:sz w:val="28"/>
          <w:szCs w:val="28"/>
        </w:rPr>
        <w:t xml:space="preserve"> (далее – Федеральный закон</w:t>
      </w:r>
      <w:r w:rsidR="00ED73A7">
        <w:rPr>
          <w:sz w:val="28"/>
          <w:szCs w:val="28"/>
        </w:rPr>
        <w:t xml:space="preserve"> № 132 - ФЗ</w:t>
      </w:r>
      <w:r w:rsidR="003F71B9">
        <w:rPr>
          <w:sz w:val="28"/>
          <w:szCs w:val="28"/>
        </w:rPr>
        <w:t>)</w:t>
      </w:r>
      <w:r w:rsidR="009820AF">
        <w:rPr>
          <w:sz w:val="28"/>
          <w:szCs w:val="28"/>
        </w:rPr>
        <w:t>,</w:t>
      </w:r>
      <w:r w:rsidR="00CE6E69" w:rsidRPr="00CE6E69">
        <w:rPr>
          <w:sz w:val="28"/>
          <w:szCs w:val="28"/>
        </w:rPr>
        <w:t xml:space="preserve"> </w:t>
      </w:r>
      <w:r w:rsidR="00CE6E69">
        <w:rPr>
          <w:sz w:val="28"/>
          <w:szCs w:val="28"/>
        </w:rPr>
        <w:t xml:space="preserve"> </w:t>
      </w:r>
      <w:r w:rsidR="00CE6E69" w:rsidRPr="006775F7">
        <w:rPr>
          <w:sz w:val="28"/>
          <w:szCs w:val="28"/>
        </w:rPr>
        <w:t>Федеральн</w:t>
      </w:r>
      <w:r w:rsidR="00CE6E69">
        <w:rPr>
          <w:sz w:val="28"/>
          <w:szCs w:val="28"/>
        </w:rPr>
        <w:t xml:space="preserve">ым </w:t>
      </w:r>
      <w:r w:rsidR="00CE6E69" w:rsidRPr="006775F7">
        <w:rPr>
          <w:sz w:val="28"/>
          <w:szCs w:val="28"/>
        </w:rPr>
        <w:t xml:space="preserve"> закон</w:t>
      </w:r>
      <w:r w:rsidR="00CE6E69">
        <w:rPr>
          <w:sz w:val="28"/>
          <w:szCs w:val="28"/>
        </w:rPr>
        <w:t>ом</w:t>
      </w:r>
      <w:r w:rsidR="00CE6E69" w:rsidRPr="006775F7">
        <w:rPr>
          <w:sz w:val="28"/>
          <w:szCs w:val="28"/>
        </w:rPr>
        <w:t xml:space="preserve"> от</w:t>
      </w:r>
      <w:proofErr w:type="gramEnd"/>
      <w:r w:rsidR="00CE6E69" w:rsidRPr="006775F7">
        <w:rPr>
          <w:sz w:val="28"/>
          <w:szCs w:val="28"/>
        </w:rPr>
        <w:t xml:space="preserve"> </w:t>
      </w:r>
      <w:proofErr w:type="gramStart"/>
      <w:r w:rsidR="00CE6E69" w:rsidRPr="006775F7">
        <w:rPr>
          <w:sz w:val="28"/>
          <w:szCs w:val="28"/>
        </w:rPr>
        <w:t>24.07.2007 № 209-ФЗ «О развитии малого и среднего предпринимательства в Российской Федерации»</w:t>
      </w:r>
      <w:r w:rsidR="00CE6E69">
        <w:rPr>
          <w:sz w:val="28"/>
          <w:szCs w:val="28"/>
        </w:rPr>
        <w:t xml:space="preserve"> (далее  - Федеральный закон № 209 – ФЗ),</w:t>
      </w:r>
      <w:r w:rsidR="006046C9" w:rsidRPr="006046C9">
        <w:rPr>
          <w:sz w:val="28"/>
          <w:szCs w:val="28"/>
        </w:rPr>
        <w:t xml:space="preserve"> приказ</w:t>
      </w:r>
      <w:r w:rsidR="00DE2414">
        <w:rPr>
          <w:sz w:val="28"/>
          <w:szCs w:val="28"/>
        </w:rPr>
        <w:t>ом</w:t>
      </w:r>
      <w:r w:rsidR="006046C9" w:rsidRPr="006046C9">
        <w:rPr>
          <w:sz w:val="28"/>
          <w:szCs w:val="28"/>
        </w:rPr>
        <w:t xml:space="preserve"> Минкультуры России от 11.07.2014 № 1215 «Об утверждении порядка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организациями»</w:t>
      </w:r>
      <w:r w:rsidR="000F11AF">
        <w:rPr>
          <w:sz w:val="28"/>
          <w:szCs w:val="28"/>
        </w:rPr>
        <w:t xml:space="preserve"> (далее – Приказ)</w:t>
      </w:r>
      <w:r w:rsidR="006046C9" w:rsidRPr="006046C9">
        <w:rPr>
          <w:sz w:val="28"/>
          <w:szCs w:val="28"/>
        </w:rPr>
        <w:t xml:space="preserve"> и определяет механизм предоставления </w:t>
      </w:r>
      <w:r w:rsidR="003D277A" w:rsidRPr="006046C9">
        <w:rPr>
          <w:sz w:val="28"/>
          <w:szCs w:val="28"/>
        </w:rPr>
        <w:t xml:space="preserve">субсидий субъектам туристской индустрии на </w:t>
      </w:r>
      <w:r w:rsidR="006046C9" w:rsidRPr="006046C9">
        <w:rPr>
          <w:sz w:val="28"/>
          <w:szCs w:val="28"/>
        </w:rPr>
        <w:t>возмещени</w:t>
      </w:r>
      <w:r w:rsidR="006B44AD">
        <w:rPr>
          <w:sz w:val="28"/>
          <w:szCs w:val="28"/>
        </w:rPr>
        <w:t>е</w:t>
      </w:r>
      <w:r w:rsidR="006046C9" w:rsidRPr="006046C9">
        <w:rPr>
          <w:sz w:val="28"/>
          <w:szCs w:val="28"/>
        </w:rPr>
        <w:t xml:space="preserve"> части затрат в связи с выполнением</w:t>
      </w:r>
      <w:proofErr w:type="gramEnd"/>
      <w:r w:rsidR="006046C9" w:rsidRPr="006046C9">
        <w:rPr>
          <w:sz w:val="28"/>
          <w:szCs w:val="28"/>
        </w:rPr>
        <w:t xml:space="preserve"> работ по классификации гостиниц и других средств размещения на территории города Твери</w:t>
      </w:r>
      <w:r w:rsidR="008D2C2F" w:rsidRPr="006046C9">
        <w:rPr>
          <w:sz w:val="28"/>
          <w:szCs w:val="28"/>
        </w:rPr>
        <w:t xml:space="preserve"> </w:t>
      </w:r>
      <w:r w:rsidR="003D277A" w:rsidRPr="006046C9">
        <w:rPr>
          <w:sz w:val="28"/>
          <w:szCs w:val="28"/>
        </w:rPr>
        <w:t>(далее – Субсидии)</w:t>
      </w:r>
      <w:r w:rsidR="00E703BC" w:rsidRPr="006046C9">
        <w:rPr>
          <w:sz w:val="28"/>
          <w:szCs w:val="28"/>
        </w:rPr>
        <w:t>.</w:t>
      </w:r>
      <w:r w:rsidR="003D277A" w:rsidRPr="006046C9">
        <w:rPr>
          <w:sz w:val="28"/>
          <w:szCs w:val="28"/>
        </w:rPr>
        <w:t xml:space="preserve"> </w:t>
      </w:r>
    </w:p>
    <w:p w:rsidR="00621631" w:rsidRPr="00D7599D" w:rsidRDefault="001674C4" w:rsidP="00C45D1F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57E85" w:rsidRPr="00621631">
        <w:rPr>
          <w:sz w:val="28"/>
          <w:szCs w:val="28"/>
        </w:rPr>
        <w:t>Целью предоставления Субсидий является</w:t>
      </w:r>
      <w:r w:rsidR="00734DD4" w:rsidRPr="00621631">
        <w:rPr>
          <w:sz w:val="28"/>
          <w:szCs w:val="28"/>
        </w:rPr>
        <w:t xml:space="preserve"> </w:t>
      </w:r>
      <w:r w:rsidR="00757E85" w:rsidRPr="00621631">
        <w:rPr>
          <w:sz w:val="28"/>
          <w:szCs w:val="28"/>
        </w:rPr>
        <w:t>возмещение части затрат</w:t>
      </w:r>
      <w:r w:rsidR="00D7599D">
        <w:rPr>
          <w:sz w:val="28"/>
          <w:szCs w:val="28"/>
        </w:rPr>
        <w:t xml:space="preserve"> субъектам туристкой индустрии</w:t>
      </w:r>
      <w:r w:rsidR="00757E85" w:rsidRPr="00621631">
        <w:rPr>
          <w:sz w:val="28"/>
          <w:szCs w:val="28"/>
        </w:rPr>
        <w:t xml:space="preserve"> в связи</w:t>
      </w:r>
      <w:r w:rsidR="009820AF" w:rsidRPr="00621631">
        <w:rPr>
          <w:sz w:val="28"/>
          <w:szCs w:val="28"/>
        </w:rPr>
        <w:t xml:space="preserve"> </w:t>
      </w:r>
      <w:r w:rsidR="00757E85" w:rsidRPr="00621631">
        <w:rPr>
          <w:sz w:val="28"/>
          <w:szCs w:val="28"/>
        </w:rPr>
        <w:t>с</w:t>
      </w:r>
      <w:r w:rsidR="009820AF" w:rsidRPr="00621631">
        <w:rPr>
          <w:sz w:val="28"/>
          <w:szCs w:val="28"/>
        </w:rPr>
        <w:t xml:space="preserve"> </w:t>
      </w:r>
      <w:r w:rsidR="00757E85" w:rsidRPr="00621631">
        <w:rPr>
          <w:sz w:val="28"/>
          <w:szCs w:val="28"/>
        </w:rPr>
        <w:t>выполнением</w:t>
      </w:r>
      <w:r w:rsidR="009820AF" w:rsidRPr="00621631">
        <w:rPr>
          <w:sz w:val="28"/>
          <w:szCs w:val="28"/>
        </w:rPr>
        <w:t xml:space="preserve"> </w:t>
      </w:r>
      <w:r w:rsidR="00734DD4" w:rsidRPr="00621631">
        <w:rPr>
          <w:sz w:val="28"/>
          <w:szCs w:val="28"/>
        </w:rPr>
        <w:t>ими</w:t>
      </w:r>
      <w:r w:rsidR="00757E85" w:rsidRPr="00621631">
        <w:rPr>
          <w:sz w:val="28"/>
          <w:szCs w:val="28"/>
        </w:rPr>
        <w:t xml:space="preserve"> работ </w:t>
      </w:r>
      <w:r w:rsidR="009820AF" w:rsidRPr="00621631">
        <w:rPr>
          <w:sz w:val="28"/>
          <w:szCs w:val="28"/>
        </w:rPr>
        <w:t>по классификации гостиниц и других средств размещения на территории города Твери</w:t>
      </w:r>
      <w:r w:rsidR="00DE3110" w:rsidRPr="00621631">
        <w:rPr>
          <w:sz w:val="28"/>
          <w:szCs w:val="28"/>
        </w:rPr>
        <w:t xml:space="preserve">. </w:t>
      </w:r>
    </w:p>
    <w:p w:rsidR="007D13E8" w:rsidRDefault="001674C4" w:rsidP="001674C4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Понятия, используемые для целей настоящего Порядка:</w:t>
      </w:r>
    </w:p>
    <w:p w:rsidR="00A53837" w:rsidRPr="007D13E8" w:rsidRDefault="007D13E8" w:rsidP="007D13E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674C4" w:rsidRPr="007D13E8">
        <w:rPr>
          <w:sz w:val="28"/>
          <w:szCs w:val="28"/>
        </w:rPr>
        <w:t>с</w:t>
      </w:r>
      <w:r w:rsidR="00DE3110" w:rsidRPr="007D13E8">
        <w:rPr>
          <w:sz w:val="28"/>
          <w:szCs w:val="28"/>
        </w:rPr>
        <w:t>убъект</w:t>
      </w:r>
      <w:r w:rsidR="001674C4" w:rsidRPr="007D13E8">
        <w:rPr>
          <w:sz w:val="28"/>
          <w:szCs w:val="28"/>
        </w:rPr>
        <w:t xml:space="preserve"> </w:t>
      </w:r>
      <w:r w:rsidR="00DE3110" w:rsidRPr="007D13E8">
        <w:rPr>
          <w:sz w:val="28"/>
          <w:szCs w:val="28"/>
        </w:rPr>
        <w:t xml:space="preserve">туристской индустрии </w:t>
      </w:r>
      <w:r w:rsidR="001674C4" w:rsidRPr="007D13E8">
        <w:rPr>
          <w:sz w:val="28"/>
          <w:szCs w:val="28"/>
        </w:rPr>
        <w:t>-</w:t>
      </w:r>
      <w:r w:rsidR="005A45E3" w:rsidRPr="007D13E8">
        <w:rPr>
          <w:sz w:val="28"/>
          <w:szCs w:val="28"/>
        </w:rPr>
        <w:t xml:space="preserve"> категории</w:t>
      </w:r>
      <w:r w:rsidR="00DE3110" w:rsidRPr="007D13E8">
        <w:rPr>
          <w:sz w:val="28"/>
          <w:szCs w:val="28"/>
        </w:rPr>
        <w:t xml:space="preserve"> юридически</w:t>
      </w:r>
      <w:r w:rsidR="005A45E3" w:rsidRPr="007D13E8">
        <w:rPr>
          <w:sz w:val="28"/>
          <w:szCs w:val="28"/>
        </w:rPr>
        <w:t>х</w:t>
      </w:r>
      <w:r w:rsidR="00DE3110" w:rsidRPr="007D13E8">
        <w:rPr>
          <w:sz w:val="28"/>
          <w:szCs w:val="28"/>
        </w:rPr>
        <w:t xml:space="preserve"> лиц</w:t>
      </w:r>
      <w:r w:rsidR="005A45E3" w:rsidRPr="007D13E8">
        <w:rPr>
          <w:sz w:val="28"/>
          <w:szCs w:val="28"/>
        </w:rPr>
        <w:t xml:space="preserve"> и индивидуальных предпринимателей</w:t>
      </w:r>
      <w:r w:rsidR="00DE3110" w:rsidRPr="007D13E8">
        <w:rPr>
          <w:sz w:val="28"/>
          <w:szCs w:val="28"/>
        </w:rPr>
        <w:t>, оказывающие услуги</w:t>
      </w:r>
      <w:r w:rsidR="005A45E3" w:rsidRPr="007D13E8">
        <w:rPr>
          <w:sz w:val="28"/>
          <w:szCs w:val="28"/>
        </w:rPr>
        <w:t xml:space="preserve"> </w:t>
      </w:r>
      <w:r w:rsidR="0047231F" w:rsidRPr="007D13E8">
        <w:rPr>
          <w:sz w:val="28"/>
          <w:szCs w:val="28"/>
        </w:rPr>
        <w:t>г</w:t>
      </w:r>
      <w:r w:rsidR="005A45E3" w:rsidRPr="007D13E8">
        <w:rPr>
          <w:sz w:val="28"/>
          <w:szCs w:val="28"/>
        </w:rPr>
        <w:t>остин</w:t>
      </w:r>
      <w:r w:rsidR="00E01F08" w:rsidRPr="007D13E8">
        <w:rPr>
          <w:sz w:val="28"/>
          <w:szCs w:val="28"/>
        </w:rPr>
        <w:t xml:space="preserve">иц </w:t>
      </w:r>
      <w:r w:rsidR="001674C4" w:rsidRPr="007D13E8">
        <w:rPr>
          <w:sz w:val="28"/>
          <w:szCs w:val="28"/>
        </w:rPr>
        <w:t xml:space="preserve">или </w:t>
      </w:r>
      <w:r w:rsidR="00E01F08" w:rsidRPr="007D13E8">
        <w:rPr>
          <w:sz w:val="28"/>
          <w:szCs w:val="28"/>
        </w:rPr>
        <w:t>аналогичные услуги по предоставлению временного жилья</w:t>
      </w:r>
      <w:r w:rsidR="005A45E3" w:rsidRPr="007D13E8">
        <w:rPr>
          <w:sz w:val="28"/>
          <w:szCs w:val="28"/>
        </w:rPr>
        <w:t xml:space="preserve">, </w:t>
      </w:r>
      <w:r w:rsidR="00DE3110" w:rsidRPr="007D13E8">
        <w:rPr>
          <w:sz w:val="28"/>
          <w:szCs w:val="28"/>
        </w:rPr>
        <w:t>зарегистрированные в установленном порядке и осуществляющие свою деятельность на территории города Твери</w:t>
      </w:r>
      <w:r w:rsidR="00F2774D">
        <w:rPr>
          <w:sz w:val="28"/>
          <w:szCs w:val="28"/>
        </w:rPr>
        <w:t>;</w:t>
      </w:r>
    </w:p>
    <w:p w:rsidR="00E42CFE" w:rsidRPr="00E42CFE" w:rsidRDefault="001674C4" w:rsidP="007D13E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F6DD2" w:rsidRPr="00E42CFE">
        <w:rPr>
          <w:sz w:val="28"/>
          <w:szCs w:val="28"/>
        </w:rPr>
        <w:t>о</w:t>
      </w:r>
      <w:r w:rsidR="00DE3110" w:rsidRPr="00E42CFE">
        <w:rPr>
          <w:sz w:val="28"/>
          <w:szCs w:val="28"/>
        </w:rPr>
        <w:t xml:space="preserve">бъект туристской индустрии </w:t>
      </w:r>
      <w:r>
        <w:rPr>
          <w:sz w:val="28"/>
          <w:szCs w:val="28"/>
        </w:rPr>
        <w:t xml:space="preserve">- </w:t>
      </w:r>
      <w:r w:rsidR="00DE3110" w:rsidRPr="00E42CFE">
        <w:rPr>
          <w:sz w:val="28"/>
          <w:szCs w:val="28"/>
        </w:rPr>
        <w:t>гостиницы и другие средства размещения</w:t>
      </w:r>
      <w:r>
        <w:rPr>
          <w:sz w:val="28"/>
          <w:szCs w:val="28"/>
        </w:rPr>
        <w:t xml:space="preserve">, расположенные </w:t>
      </w:r>
      <w:r w:rsidR="005F6DD2" w:rsidRPr="00E42CFE">
        <w:rPr>
          <w:sz w:val="28"/>
          <w:szCs w:val="28"/>
        </w:rPr>
        <w:t>на территории города Твери</w:t>
      </w:r>
      <w:r w:rsidR="00734DD4" w:rsidRPr="00E42CFE">
        <w:rPr>
          <w:sz w:val="28"/>
          <w:szCs w:val="28"/>
        </w:rPr>
        <w:t xml:space="preserve">. </w:t>
      </w:r>
    </w:p>
    <w:p w:rsidR="00E42CFE" w:rsidRPr="003766C4" w:rsidRDefault="003766C4" w:rsidP="003766C4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766C4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3766C4">
        <w:rPr>
          <w:sz w:val="28"/>
          <w:szCs w:val="28"/>
        </w:rPr>
        <w:t xml:space="preserve"> по классификации </w:t>
      </w:r>
      <w:r>
        <w:rPr>
          <w:sz w:val="28"/>
          <w:szCs w:val="28"/>
        </w:rPr>
        <w:t xml:space="preserve">объектов туристской индустрии в рамках настоящего Порядка, </w:t>
      </w:r>
      <w:r w:rsidRPr="003766C4">
        <w:rPr>
          <w:sz w:val="28"/>
          <w:szCs w:val="28"/>
        </w:rPr>
        <w:t xml:space="preserve"> </w:t>
      </w:r>
      <w:r w:rsidR="001674C4" w:rsidRPr="003766C4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E42CFE" w:rsidRPr="003766C4">
        <w:rPr>
          <w:sz w:val="28"/>
          <w:szCs w:val="28"/>
        </w:rPr>
        <w:t>:</w:t>
      </w:r>
    </w:p>
    <w:p w:rsidR="00C45D1F" w:rsidRDefault="00F17F6A" w:rsidP="00F17F6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1.4.1. </w:t>
      </w:r>
      <w:r w:rsidR="00C45D1F" w:rsidRPr="00A83DEE">
        <w:rPr>
          <w:color w:val="000000"/>
          <w:sz w:val="28"/>
          <w:szCs w:val="28"/>
        </w:rPr>
        <w:t xml:space="preserve">  </w:t>
      </w:r>
      <w:r w:rsidR="005E30F3">
        <w:rPr>
          <w:color w:val="000000"/>
          <w:sz w:val="28"/>
          <w:szCs w:val="28"/>
        </w:rPr>
        <w:t>выполнение</w:t>
      </w:r>
      <w:r w:rsidR="00CE4F51">
        <w:rPr>
          <w:color w:val="000000"/>
          <w:sz w:val="28"/>
          <w:szCs w:val="28"/>
        </w:rPr>
        <w:t xml:space="preserve"> </w:t>
      </w:r>
      <w:r w:rsidR="00D72C41">
        <w:rPr>
          <w:color w:val="000000"/>
          <w:sz w:val="28"/>
          <w:szCs w:val="28"/>
        </w:rPr>
        <w:t xml:space="preserve">работ </w:t>
      </w:r>
      <w:r w:rsidR="00CE4F51">
        <w:rPr>
          <w:color w:val="000000"/>
          <w:sz w:val="28"/>
          <w:szCs w:val="28"/>
        </w:rPr>
        <w:t>по договору</w:t>
      </w:r>
      <w:r w:rsidR="00F2774D" w:rsidRPr="00F2774D">
        <w:rPr>
          <w:color w:val="000000"/>
          <w:sz w:val="28"/>
          <w:szCs w:val="28"/>
        </w:rPr>
        <w:t xml:space="preserve"> </w:t>
      </w:r>
      <w:r w:rsidR="00F2774D">
        <w:rPr>
          <w:color w:val="000000"/>
          <w:sz w:val="28"/>
          <w:szCs w:val="28"/>
        </w:rPr>
        <w:t>на</w:t>
      </w:r>
      <w:r w:rsidR="00F2774D" w:rsidRPr="00A83DEE">
        <w:rPr>
          <w:color w:val="000000"/>
          <w:sz w:val="28"/>
          <w:szCs w:val="28"/>
        </w:rPr>
        <w:t xml:space="preserve"> проведени</w:t>
      </w:r>
      <w:r w:rsidR="00F2774D">
        <w:rPr>
          <w:color w:val="000000"/>
          <w:sz w:val="28"/>
          <w:szCs w:val="28"/>
        </w:rPr>
        <w:t>е</w:t>
      </w:r>
      <w:r w:rsidR="00F2774D" w:rsidRPr="00A83DEE">
        <w:rPr>
          <w:color w:val="000000"/>
          <w:sz w:val="28"/>
          <w:szCs w:val="28"/>
        </w:rPr>
        <w:t xml:space="preserve"> классификации</w:t>
      </w:r>
      <w:r w:rsidR="00F2774D">
        <w:rPr>
          <w:color w:val="000000"/>
          <w:sz w:val="28"/>
          <w:szCs w:val="28"/>
        </w:rPr>
        <w:t xml:space="preserve"> объекта</w:t>
      </w:r>
      <w:r w:rsidR="00F2774D">
        <w:t xml:space="preserve"> </w:t>
      </w:r>
      <w:r w:rsidR="00F2774D">
        <w:rPr>
          <w:color w:val="000000"/>
          <w:sz w:val="28"/>
          <w:szCs w:val="28"/>
        </w:rPr>
        <w:t>туристской индустрии</w:t>
      </w:r>
      <w:r w:rsidR="005D4FF4">
        <w:rPr>
          <w:color w:val="000000"/>
          <w:sz w:val="28"/>
          <w:szCs w:val="28"/>
        </w:rPr>
        <w:t>, заключенно</w:t>
      </w:r>
      <w:r w:rsidR="0002553E">
        <w:rPr>
          <w:color w:val="000000"/>
          <w:sz w:val="28"/>
          <w:szCs w:val="28"/>
        </w:rPr>
        <w:t xml:space="preserve">му </w:t>
      </w:r>
      <w:r w:rsidR="00C45D1F" w:rsidRPr="00A83DEE">
        <w:rPr>
          <w:color w:val="000000"/>
          <w:sz w:val="28"/>
          <w:szCs w:val="28"/>
        </w:rPr>
        <w:t>с аккредитованной организацией</w:t>
      </w:r>
      <w:r w:rsidR="005D4FF4">
        <w:rPr>
          <w:color w:val="000000"/>
          <w:sz w:val="28"/>
          <w:szCs w:val="28"/>
        </w:rPr>
        <w:t xml:space="preserve"> не ранее </w:t>
      </w:r>
      <w:r w:rsidR="0002553E">
        <w:rPr>
          <w:color w:val="000000"/>
          <w:sz w:val="28"/>
          <w:szCs w:val="28"/>
        </w:rPr>
        <w:t xml:space="preserve">трех лет </w:t>
      </w:r>
      <w:r w:rsidR="006B44AD">
        <w:rPr>
          <w:color w:val="000000"/>
          <w:sz w:val="28"/>
          <w:szCs w:val="28"/>
        </w:rPr>
        <w:t>до</w:t>
      </w:r>
      <w:r w:rsidR="0002553E">
        <w:rPr>
          <w:color w:val="000000"/>
          <w:sz w:val="28"/>
          <w:szCs w:val="28"/>
        </w:rPr>
        <w:t xml:space="preserve"> дат</w:t>
      </w:r>
      <w:r w:rsidR="006B44AD">
        <w:rPr>
          <w:color w:val="000000"/>
          <w:sz w:val="28"/>
          <w:szCs w:val="28"/>
        </w:rPr>
        <w:t>ы</w:t>
      </w:r>
      <w:r w:rsidR="0002553E">
        <w:rPr>
          <w:color w:val="000000"/>
          <w:sz w:val="28"/>
          <w:szCs w:val="28"/>
        </w:rPr>
        <w:t xml:space="preserve"> подачи заявки на получение Субсидии</w:t>
      </w:r>
      <w:r w:rsidR="00633D7C">
        <w:rPr>
          <w:color w:val="000000"/>
          <w:sz w:val="28"/>
          <w:szCs w:val="28"/>
        </w:rPr>
        <w:t>;</w:t>
      </w:r>
    </w:p>
    <w:p w:rsidR="00C01BBB" w:rsidRDefault="00F17F6A" w:rsidP="00F17F6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1.4.2. </w:t>
      </w:r>
      <w:r w:rsidR="003766C4">
        <w:rPr>
          <w:color w:val="000000"/>
          <w:sz w:val="28"/>
          <w:szCs w:val="28"/>
        </w:rPr>
        <w:t xml:space="preserve">  </w:t>
      </w:r>
      <w:r w:rsidR="001D69E4">
        <w:rPr>
          <w:color w:val="000000"/>
          <w:sz w:val="28"/>
          <w:szCs w:val="28"/>
        </w:rPr>
        <w:t xml:space="preserve">приведение </w:t>
      </w:r>
      <w:r w:rsidR="000F11AF">
        <w:rPr>
          <w:color w:val="000000"/>
          <w:sz w:val="28"/>
          <w:szCs w:val="28"/>
        </w:rPr>
        <w:t>о</w:t>
      </w:r>
      <w:r w:rsidR="001D69E4" w:rsidRPr="000F11AF">
        <w:rPr>
          <w:color w:val="000000"/>
          <w:sz w:val="28"/>
          <w:szCs w:val="28"/>
        </w:rPr>
        <w:t xml:space="preserve">бъекта туристской индустрии </w:t>
      </w:r>
      <w:r w:rsidR="00633D7C">
        <w:rPr>
          <w:color w:val="000000"/>
          <w:sz w:val="28"/>
          <w:szCs w:val="28"/>
        </w:rPr>
        <w:t xml:space="preserve">до уровня необходимого для </w:t>
      </w:r>
      <w:r w:rsidR="00E124D2">
        <w:rPr>
          <w:color w:val="000000"/>
          <w:sz w:val="28"/>
          <w:szCs w:val="28"/>
        </w:rPr>
        <w:t xml:space="preserve">присвоения категории, установленной  </w:t>
      </w:r>
      <w:r w:rsidR="000F11AF">
        <w:rPr>
          <w:color w:val="000000"/>
          <w:sz w:val="28"/>
          <w:szCs w:val="28"/>
        </w:rPr>
        <w:t>П</w:t>
      </w:r>
      <w:r w:rsidR="000F11AF" w:rsidRPr="000F11AF">
        <w:rPr>
          <w:color w:val="000000"/>
          <w:sz w:val="28"/>
          <w:szCs w:val="28"/>
        </w:rPr>
        <w:t>орядк</w:t>
      </w:r>
      <w:r w:rsidR="00E124D2">
        <w:rPr>
          <w:color w:val="000000"/>
          <w:sz w:val="28"/>
          <w:szCs w:val="28"/>
        </w:rPr>
        <w:t>ом</w:t>
      </w:r>
      <w:r w:rsidR="000F11AF" w:rsidRPr="000F11AF">
        <w:rPr>
          <w:color w:val="000000"/>
          <w:sz w:val="28"/>
          <w:szCs w:val="28"/>
        </w:rPr>
        <w:t xml:space="preserve"> </w:t>
      </w:r>
      <w:r w:rsidR="007D13E8">
        <w:rPr>
          <w:color w:val="000000"/>
          <w:sz w:val="28"/>
          <w:szCs w:val="28"/>
        </w:rPr>
        <w:t xml:space="preserve">     </w:t>
      </w:r>
      <w:r w:rsidR="000F11AF" w:rsidRPr="000F11AF">
        <w:rPr>
          <w:color w:val="000000"/>
          <w:sz w:val="28"/>
          <w:szCs w:val="28"/>
        </w:rPr>
        <w:t>классификации объектов туристской индустрии, включающих гостиницы</w:t>
      </w:r>
      <w:r w:rsidR="007D13E8">
        <w:rPr>
          <w:color w:val="000000"/>
          <w:sz w:val="28"/>
          <w:szCs w:val="28"/>
        </w:rPr>
        <w:t xml:space="preserve">   </w:t>
      </w:r>
      <w:r w:rsidR="000F11AF" w:rsidRPr="000F11AF">
        <w:rPr>
          <w:color w:val="000000"/>
          <w:sz w:val="28"/>
          <w:szCs w:val="28"/>
        </w:rPr>
        <w:t xml:space="preserve"> и </w:t>
      </w:r>
      <w:r w:rsidR="007D13E8">
        <w:rPr>
          <w:color w:val="000000"/>
          <w:sz w:val="28"/>
          <w:szCs w:val="28"/>
        </w:rPr>
        <w:t xml:space="preserve">     </w:t>
      </w:r>
      <w:r w:rsidR="005740B3">
        <w:rPr>
          <w:color w:val="000000"/>
          <w:sz w:val="28"/>
          <w:szCs w:val="28"/>
        </w:rPr>
        <w:t xml:space="preserve">другие </w:t>
      </w:r>
      <w:r w:rsidR="000F11AF" w:rsidRPr="000F11AF">
        <w:rPr>
          <w:color w:val="000000"/>
          <w:sz w:val="28"/>
          <w:szCs w:val="28"/>
        </w:rPr>
        <w:t>средства размещения, горнолыжные трассы и пляжи,</w:t>
      </w:r>
      <w:r w:rsidR="007D13E8">
        <w:rPr>
          <w:color w:val="000000"/>
          <w:sz w:val="28"/>
          <w:szCs w:val="28"/>
        </w:rPr>
        <w:t xml:space="preserve">    </w:t>
      </w:r>
      <w:r w:rsidR="000F11AF" w:rsidRPr="000F11AF">
        <w:rPr>
          <w:color w:val="000000"/>
          <w:sz w:val="28"/>
          <w:szCs w:val="28"/>
        </w:rPr>
        <w:t xml:space="preserve"> осуществляемой аккредитованными организациями</w:t>
      </w:r>
      <w:r w:rsidR="000F11AF">
        <w:rPr>
          <w:color w:val="000000"/>
          <w:sz w:val="28"/>
          <w:szCs w:val="28"/>
        </w:rPr>
        <w:t>, утвержденного</w:t>
      </w:r>
      <w:r w:rsidR="00A53837">
        <w:rPr>
          <w:color w:val="000000"/>
          <w:sz w:val="28"/>
          <w:szCs w:val="28"/>
        </w:rPr>
        <w:t xml:space="preserve"> </w:t>
      </w:r>
      <w:r w:rsidR="000F11AF">
        <w:rPr>
          <w:color w:val="000000"/>
          <w:sz w:val="28"/>
          <w:szCs w:val="28"/>
        </w:rPr>
        <w:t xml:space="preserve"> Приказом</w:t>
      </w:r>
      <w:r w:rsidR="00306EDB">
        <w:rPr>
          <w:color w:val="000000"/>
          <w:sz w:val="28"/>
          <w:szCs w:val="28"/>
        </w:rPr>
        <w:t xml:space="preserve"> (далее</w:t>
      </w:r>
      <w:r w:rsidR="00E124D2">
        <w:rPr>
          <w:color w:val="000000"/>
          <w:sz w:val="28"/>
          <w:szCs w:val="28"/>
        </w:rPr>
        <w:t xml:space="preserve"> - </w:t>
      </w:r>
      <w:r w:rsidR="00306EDB">
        <w:rPr>
          <w:color w:val="000000"/>
          <w:sz w:val="28"/>
          <w:szCs w:val="28"/>
        </w:rPr>
        <w:t xml:space="preserve"> Порядок классификации)</w:t>
      </w:r>
      <w:r w:rsidR="00E124D2">
        <w:rPr>
          <w:color w:val="000000"/>
          <w:sz w:val="28"/>
          <w:szCs w:val="28"/>
        </w:rPr>
        <w:t>.</w:t>
      </w:r>
      <w:proofErr w:type="gramEnd"/>
    </w:p>
    <w:p w:rsidR="00A53837" w:rsidRDefault="00EB2173" w:rsidP="00A53837">
      <w:pPr>
        <w:autoSpaceDE w:val="0"/>
        <w:autoSpaceDN w:val="0"/>
        <w:adjustRightInd w:val="0"/>
        <w:ind w:firstLine="540"/>
        <w:jc w:val="both"/>
        <w:rPr>
          <w:spacing w:val="-4"/>
          <w:sz w:val="28"/>
        </w:rPr>
      </w:pPr>
      <w:r>
        <w:rPr>
          <w:spacing w:val="-4"/>
          <w:sz w:val="28"/>
        </w:rPr>
        <w:t>1.</w:t>
      </w:r>
      <w:r w:rsidR="00CE6E69">
        <w:rPr>
          <w:spacing w:val="-4"/>
          <w:sz w:val="28"/>
        </w:rPr>
        <w:t>5</w:t>
      </w:r>
      <w:r w:rsidRPr="00EB2173">
        <w:rPr>
          <w:spacing w:val="-4"/>
          <w:sz w:val="28"/>
        </w:rPr>
        <w:t xml:space="preserve">. Предоставление </w:t>
      </w:r>
      <w:r w:rsidR="00E124D2" w:rsidRPr="00EB2173">
        <w:rPr>
          <w:spacing w:val="-4"/>
          <w:sz w:val="28"/>
        </w:rPr>
        <w:t xml:space="preserve">субъектам туристской индустрии </w:t>
      </w:r>
      <w:r w:rsidR="00A53837">
        <w:rPr>
          <w:spacing w:val="-4"/>
          <w:sz w:val="28"/>
        </w:rPr>
        <w:t>С</w:t>
      </w:r>
      <w:r w:rsidRPr="00EB2173">
        <w:rPr>
          <w:spacing w:val="-4"/>
          <w:sz w:val="28"/>
        </w:rPr>
        <w:t xml:space="preserve">убсидий осуществляется администрацией </w:t>
      </w:r>
      <w:r w:rsidR="007D13E8">
        <w:rPr>
          <w:spacing w:val="-4"/>
          <w:sz w:val="28"/>
        </w:rPr>
        <w:t xml:space="preserve">   </w:t>
      </w:r>
      <w:r w:rsidRPr="00EB2173">
        <w:rPr>
          <w:spacing w:val="-4"/>
          <w:sz w:val="28"/>
        </w:rPr>
        <w:t>города Твери (далее</w:t>
      </w:r>
      <w:r w:rsidR="00E124D2">
        <w:rPr>
          <w:spacing w:val="-4"/>
          <w:sz w:val="28"/>
        </w:rPr>
        <w:t xml:space="preserve"> </w:t>
      </w:r>
      <w:r w:rsidRPr="00EB2173">
        <w:rPr>
          <w:spacing w:val="-4"/>
          <w:sz w:val="28"/>
        </w:rPr>
        <w:t>– Администрация)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</w:t>
      </w:r>
      <w:r w:rsidR="00793133">
        <w:rPr>
          <w:spacing w:val="-4"/>
          <w:sz w:val="28"/>
        </w:rPr>
        <w:t>нном порядке на предоставление Су</w:t>
      </w:r>
      <w:r w:rsidRPr="00EB2173">
        <w:rPr>
          <w:spacing w:val="-4"/>
          <w:sz w:val="28"/>
        </w:rPr>
        <w:t>бсидий.</w:t>
      </w:r>
      <w:r w:rsidR="00CE4F51">
        <w:rPr>
          <w:spacing w:val="-4"/>
          <w:sz w:val="28"/>
        </w:rPr>
        <w:t xml:space="preserve"> </w:t>
      </w:r>
    </w:p>
    <w:p w:rsidR="009E5242" w:rsidRDefault="00A95B87" w:rsidP="00A53837">
      <w:pPr>
        <w:autoSpaceDE w:val="0"/>
        <w:autoSpaceDN w:val="0"/>
        <w:adjustRightInd w:val="0"/>
        <w:ind w:firstLine="540"/>
        <w:jc w:val="both"/>
        <w:rPr>
          <w:spacing w:val="-4"/>
          <w:sz w:val="28"/>
        </w:rPr>
      </w:pPr>
      <w:r>
        <w:rPr>
          <w:spacing w:val="-4"/>
          <w:sz w:val="28"/>
        </w:rPr>
        <w:t>1.</w:t>
      </w:r>
      <w:r w:rsidR="00CE6E69">
        <w:rPr>
          <w:spacing w:val="-4"/>
          <w:sz w:val="28"/>
        </w:rPr>
        <w:t>6</w:t>
      </w:r>
      <w:r>
        <w:rPr>
          <w:spacing w:val="-4"/>
          <w:sz w:val="28"/>
        </w:rPr>
        <w:t xml:space="preserve">. Получателями </w:t>
      </w:r>
      <w:r w:rsidR="00B92D84">
        <w:rPr>
          <w:spacing w:val="-4"/>
          <w:sz w:val="28"/>
        </w:rPr>
        <w:t>С</w:t>
      </w:r>
      <w:r w:rsidR="007100D5">
        <w:rPr>
          <w:spacing w:val="-4"/>
          <w:sz w:val="28"/>
        </w:rPr>
        <w:t>убсидий являются субъекты туристской индустрии</w:t>
      </w:r>
      <w:r w:rsidR="00E124D2">
        <w:rPr>
          <w:spacing w:val="-4"/>
          <w:sz w:val="28"/>
        </w:rPr>
        <w:t xml:space="preserve"> (далее – Получатели субсидии)</w:t>
      </w:r>
      <w:r w:rsidR="007100D5">
        <w:rPr>
          <w:spacing w:val="-4"/>
          <w:sz w:val="28"/>
        </w:rPr>
        <w:t xml:space="preserve"> </w:t>
      </w:r>
      <w:r w:rsidR="00B51312">
        <w:rPr>
          <w:spacing w:val="-4"/>
          <w:sz w:val="28"/>
        </w:rPr>
        <w:t xml:space="preserve"> </w:t>
      </w:r>
      <w:r w:rsidR="00896772">
        <w:rPr>
          <w:spacing w:val="-4"/>
          <w:sz w:val="28"/>
        </w:rPr>
        <w:t>соответствующие</w:t>
      </w:r>
      <w:r w:rsidR="006775F7" w:rsidRPr="006775F7">
        <w:rPr>
          <w:spacing w:val="-4"/>
          <w:sz w:val="28"/>
        </w:rPr>
        <w:t xml:space="preserve"> одновременно следующим критериям</w:t>
      </w:r>
      <w:r w:rsidR="00363E06">
        <w:rPr>
          <w:spacing w:val="-4"/>
          <w:sz w:val="28"/>
        </w:rPr>
        <w:t>:</w:t>
      </w:r>
    </w:p>
    <w:p w:rsidR="006775F7" w:rsidRPr="006775F7" w:rsidRDefault="008C2E9E" w:rsidP="007931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5F7">
        <w:rPr>
          <w:sz w:val="28"/>
          <w:szCs w:val="28"/>
        </w:rPr>
        <w:t xml:space="preserve">- </w:t>
      </w:r>
      <w:r w:rsidR="00E124D2">
        <w:rPr>
          <w:sz w:val="28"/>
          <w:szCs w:val="28"/>
        </w:rPr>
        <w:t xml:space="preserve">Получатель субсидии </w:t>
      </w:r>
      <w:r w:rsidR="00896772">
        <w:rPr>
          <w:sz w:val="28"/>
          <w:szCs w:val="28"/>
        </w:rPr>
        <w:t>относ</w:t>
      </w:r>
      <w:r w:rsidR="00E124D2">
        <w:rPr>
          <w:sz w:val="28"/>
          <w:szCs w:val="28"/>
        </w:rPr>
        <w:t xml:space="preserve">ится </w:t>
      </w:r>
      <w:r w:rsidR="006775F7" w:rsidRPr="006775F7">
        <w:rPr>
          <w:sz w:val="28"/>
          <w:szCs w:val="28"/>
        </w:rPr>
        <w:t xml:space="preserve"> к категории субъекта </w:t>
      </w:r>
      <w:r w:rsidR="002A4039" w:rsidRPr="006775F7">
        <w:rPr>
          <w:sz w:val="28"/>
          <w:szCs w:val="28"/>
        </w:rPr>
        <w:t>малого и среднего</w:t>
      </w:r>
      <w:r w:rsidR="006775F7" w:rsidRPr="006775F7">
        <w:rPr>
          <w:sz w:val="28"/>
          <w:szCs w:val="28"/>
        </w:rPr>
        <w:t xml:space="preserve"> предпринимательства в соответствии требованиям</w:t>
      </w:r>
      <w:r w:rsidR="00CE6E69">
        <w:rPr>
          <w:sz w:val="28"/>
          <w:szCs w:val="28"/>
        </w:rPr>
        <w:t>и</w:t>
      </w:r>
      <w:r w:rsidR="006775F7" w:rsidRPr="006775F7">
        <w:rPr>
          <w:sz w:val="28"/>
          <w:szCs w:val="28"/>
        </w:rPr>
        <w:t xml:space="preserve"> статьи 4 </w:t>
      </w:r>
      <w:r w:rsidR="00CE6E69">
        <w:rPr>
          <w:sz w:val="28"/>
          <w:szCs w:val="28"/>
        </w:rPr>
        <w:t>Федерального закона № 209 – ФЗ</w:t>
      </w:r>
      <w:r w:rsidR="00FA5B5B">
        <w:rPr>
          <w:sz w:val="28"/>
          <w:szCs w:val="28"/>
        </w:rPr>
        <w:t xml:space="preserve"> и сведения о нем внесены в единый реестр субъектов малого и среднего предпринимательства</w:t>
      </w:r>
      <w:r w:rsidR="006775F7" w:rsidRPr="006775F7">
        <w:rPr>
          <w:sz w:val="28"/>
          <w:szCs w:val="28"/>
        </w:rPr>
        <w:t>;</w:t>
      </w:r>
    </w:p>
    <w:p w:rsidR="00CE6E69" w:rsidRDefault="00CE6E69" w:rsidP="00CE6E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775F7" w:rsidRPr="006775F7">
        <w:rPr>
          <w:sz w:val="28"/>
          <w:szCs w:val="28"/>
        </w:rPr>
        <w:t> </w:t>
      </w:r>
      <w:r>
        <w:rPr>
          <w:sz w:val="28"/>
          <w:szCs w:val="28"/>
        </w:rPr>
        <w:t xml:space="preserve">Получатель субсидии </w:t>
      </w:r>
      <w:r w:rsidRPr="00621631">
        <w:rPr>
          <w:sz w:val="28"/>
          <w:szCs w:val="28"/>
        </w:rPr>
        <w:t>зарегистрирован в установленном порядке</w:t>
      </w:r>
      <w:r>
        <w:rPr>
          <w:sz w:val="28"/>
          <w:szCs w:val="28"/>
        </w:rPr>
        <w:t xml:space="preserve"> в налоговом органе в городе Твери </w:t>
      </w:r>
      <w:r w:rsidRPr="00621631">
        <w:rPr>
          <w:sz w:val="28"/>
          <w:szCs w:val="28"/>
        </w:rPr>
        <w:t>и осуществля</w:t>
      </w:r>
      <w:r>
        <w:rPr>
          <w:sz w:val="28"/>
          <w:szCs w:val="28"/>
        </w:rPr>
        <w:t>ет</w:t>
      </w:r>
      <w:r w:rsidRPr="00621631">
        <w:rPr>
          <w:sz w:val="28"/>
          <w:szCs w:val="28"/>
        </w:rPr>
        <w:t xml:space="preserve"> свою деятельность на территории города Твери</w:t>
      </w:r>
      <w:r>
        <w:rPr>
          <w:sz w:val="28"/>
          <w:szCs w:val="28"/>
        </w:rPr>
        <w:t>;</w:t>
      </w:r>
    </w:p>
    <w:p w:rsidR="00D21854" w:rsidRDefault="00CE6E69" w:rsidP="00CE6E69">
      <w:pPr>
        <w:ind w:firstLine="540"/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 xml:space="preserve">- Получатель  субсидии произвел </w:t>
      </w:r>
      <w:r w:rsidRPr="004A6E3E">
        <w:rPr>
          <w:bCs/>
          <w:color w:val="000000"/>
          <w:sz w:val="28"/>
        </w:rPr>
        <w:t>затрат</w:t>
      </w:r>
      <w:r w:rsidR="003766C4">
        <w:rPr>
          <w:bCs/>
          <w:color w:val="000000"/>
          <w:sz w:val="28"/>
        </w:rPr>
        <w:t>ы</w:t>
      </w:r>
      <w:r w:rsidRPr="004A6E3E">
        <w:rPr>
          <w:bCs/>
          <w:color w:val="000000"/>
          <w:sz w:val="28"/>
        </w:rPr>
        <w:t xml:space="preserve"> в связи с выполнением работ по классификации гостиниц и других средств </w:t>
      </w:r>
      <w:r w:rsidR="00B03637">
        <w:rPr>
          <w:bCs/>
          <w:color w:val="000000"/>
          <w:sz w:val="28"/>
        </w:rPr>
        <w:t xml:space="preserve">   </w:t>
      </w:r>
      <w:r w:rsidRPr="004A6E3E">
        <w:rPr>
          <w:bCs/>
          <w:color w:val="000000"/>
          <w:sz w:val="28"/>
        </w:rPr>
        <w:t>размещения</w:t>
      </w:r>
      <w:r w:rsidR="00B03637">
        <w:rPr>
          <w:bCs/>
          <w:color w:val="000000"/>
          <w:sz w:val="28"/>
        </w:rPr>
        <w:t xml:space="preserve">   </w:t>
      </w:r>
      <w:r w:rsidRPr="004A6E3E">
        <w:rPr>
          <w:bCs/>
          <w:color w:val="000000"/>
          <w:sz w:val="28"/>
        </w:rPr>
        <w:t xml:space="preserve"> на</w:t>
      </w:r>
      <w:r w:rsidR="00B03637">
        <w:rPr>
          <w:bCs/>
          <w:color w:val="000000"/>
          <w:sz w:val="28"/>
        </w:rPr>
        <w:t xml:space="preserve">  </w:t>
      </w:r>
      <w:r w:rsidRPr="004A6E3E">
        <w:rPr>
          <w:bCs/>
          <w:color w:val="000000"/>
          <w:sz w:val="28"/>
        </w:rPr>
        <w:t xml:space="preserve"> территории города Твери</w:t>
      </w:r>
      <w:r w:rsidR="00FA5B5B">
        <w:rPr>
          <w:bCs/>
          <w:color w:val="000000"/>
          <w:sz w:val="28"/>
        </w:rPr>
        <w:t xml:space="preserve"> не ранее трех лет </w:t>
      </w:r>
      <w:r w:rsidR="006B44AD">
        <w:rPr>
          <w:bCs/>
          <w:color w:val="000000"/>
          <w:sz w:val="28"/>
        </w:rPr>
        <w:t>до</w:t>
      </w:r>
      <w:r w:rsidR="00FA5B5B">
        <w:rPr>
          <w:bCs/>
          <w:color w:val="000000"/>
          <w:sz w:val="28"/>
        </w:rPr>
        <w:t xml:space="preserve"> дат</w:t>
      </w:r>
      <w:r w:rsidR="006B44AD">
        <w:rPr>
          <w:bCs/>
          <w:color w:val="000000"/>
          <w:sz w:val="28"/>
        </w:rPr>
        <w:t>ы</w:t>
      </w:r>
      <w:r w:rsidR="00FA5B5B">
        <w:rPr>
          <w:bCs/>
          <w:color w:val="000000"/>
          <w:sz w:val="28"/>
        </w:rPr>
        <w:t xml:space="preserve"> подачи заявки на</w:t>
      </w:r>
      <w:r w:rsidR="00B03637">
        <w:rPr>
          <w:bCs/>
          <w:color w:val="000000"/>
          <w:sz w:val="28"/>
        </w:rPr>
        <w:t xml:space="preserve">    </w:t>
      </w:r>
      <w:r w:rsidR="00FA5B5B">
        <w:rPr>
          <w:bCs/>
          <w:color w:val="000000"/>
          <w:sz w:val="28"/>
        </w:rPr>
        <w:t xml:space="preserve"> получение Субсидии</w:t>
      </w:r>
      <w:r w:rsidR="00D21854">
        <w:rPr>
          <w:bCs/>
          <w:color w:val="000000"/>
          <w:sz w:val="28"/>
        </w:rPr>
        <w:t>;</w:t>
      </w:r>
    </w:p>
    <w:p w:rsidR="00CE6E69" w:rsidRDefault="00C90129" w:rsidP="00CE6E69">
      <w:pPr>
        <w:ind w:firstLine="54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- </w:t>
      </w:r>
      <w:r w:rsidR="00843224" w:rsidRPr="00843224">
        <w:rPr>
          <w:bCs/>
          <w:color w:val="000000"/>
          <w:sz w:val="28"/>
        </w:rPr>
        <w:t xml:space="preserve">Получатель субсидии не относится к субъектам малого и среднего предпринимательства, указанным в частях 3, 4 статьи 14 Федерального закона </w:t>
      </w:r>
      <w:r w:rsidR="00843224">
        <w:rPr>
          <w:bCs/>
          <w:color w:val="000000"/>
          <w:sz w:val="28"/>
        </w:rPr>
        <w:t xml:space="preserve"> </w:t>
      </w:r>
      <w:r w:rsidR="00843224" w:rsidRPr="00843224">
        <w:rPr>
          <w:bCs/>
          <w:color w:val="000000"/>
          <w:sz w:val="28"/>
        </w:rPr>
        <w:t>№ 209 – ФЗ.</w:t>
      </w:r>
    </w:p>
    <w:p w:rsidR="004C15D3" w:rsidRPr="000521CA" w:rsidRDefault="00363E06" w:rsidP="00CD77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521CA">
        <w:rPr>
          <w:color w:val="000000"/>
          <w:sz w:val="28"/>
          <w:szCs w:val="28"/>
        </w:rPr>
        <w:t>1.</w:t>
      </w:r>
      <w:r w:rsidR="00CE6E69">
        <w:rPr>
          <w:color w:val="000000"/>
          <w:sz w:val="28"/>
          <w:szCs w:val="28"/>
        </w:rPr>
        <w:t>7</w:t>
      </w:r>
      <w:r w:rsidR="002C6792" w:rsidRPr="000521CA">
        <w:rPr>
          <w:color w:val="000000"/>
          <w:sz w:val="28"/>
          <w:szCs w:val="28"/>
        </w:rPr>
        <w:t xml:space="preserve">. </w:t>
      </w:r>
      <w:r w:rsidR="00B03637">
        <w:rPr>
          <w:color w:val="000000"/>
          <w:sz w:val="28"/>
          <w:szCs w:val="28"/>
        </w:rPr>
        <w:t>Получателем бюджетных средств, до котор</w:t>
      </w:r>
      <w:r w:rsidR="00B9064F">
        <w:rPr>
          <w:color w:val="000000"/>
          <w:sz w:val="28"/>
          <w:szCs w:val="28"/>
        </w:rPr>
        <w:t>ого</w:t>
      </w:r>
      <w:r w:rsidR="00B03637">
        <w:rPr>
          <w:color w:val="000000"/>
          <w:sz w:val="28"/>
          <w:szCs w:val="28"/>
        </w:rPr>
        <w:t xml:space="preserve">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администрация города Твери</w:t>
      </w:r>
      <w:r w:rsidR="00537640" w:rsidRPr="000521CA">
        <w:rPr>
          <w:color w:val="000000"/>
          <w:sz w:val="28"/>
          <w:szCs w:val="28"/>
        </w:rPr>
        <w:t>.</w:t>
      </w:r>
    </w:p>
    <w:p w:rsidR="00CA27A3" w:rsidRDefault="00621631" w:rsidP="00CD778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CE6E69">
        <w:rPr>
          <w:color w:val="000000"/>
          <w:sz w:val="28"/>
        </w:rPr>
        <w:t>8</w:t>
      </w:r>
      <w:r w:rsidR="00CA27A3" w:rsidRPr="00CA27A3">
        <w:rPr>
          <w:color w:val="000000"/>
          <w:sz w:val="28"/>
        </w:rPr>
        <w:t>. Предоставление Субсидии осуществляется на основании соглашения о предоставлении Субсидии (далее – Соглашение).</w:t>
      </w:r>
    </w:p>
    <w:p w:rsidR="00BD7B49" w:rsidRDefault="007D13E8" w:rsidP="007D13E8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1.9. </w:t>
      </w:r>
      <w:r w:rsidRPr="007D13E8">
        <w:rPr>
          <w:color w:val="000000"/>
          <w:sz w:val="28"/>
        </w:rPr>
        <w:t xml:space="preserve">Субсидия, предоставляемая в связи </w:t>
      </w:r>
      <w:r>
        <w:rPr>
          <w:color w:val="000000"/>
          <w:sz w:val="28"/>
        </w:rPr>
        <w:t xml:space="preserve"> </w:t>
      </w:r>
      <w:r w:rsidRPr="007D13E8">
        <w:rPr>
          <w:color w:val="000000"/>
          <w:sz w:val="28"/>
        </w:rPr>
        <w:t>с    выполнением работ</w:t>
      </w:r>
      <w:r w:rsidR="00BD7B49">
        <w:rPr>
          <w:color w:val="000000"/>
          <w:sz w:val="28"/>
        </w:rPr>
        <w:t>:</w:t>
      </w:r>
    </w:p>
    <w:p w:rsidR="007D13E8" w:rsidRPr="007D13E8" w:rsidRDefault="00BD7B49" w:rsidP="007D13E8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7D13E8" w:rsidRPr="007D13E8">
        <w:rPr>
          <w:color w:val="000000"/>
          <w:sz w:val="28"/>
        </w:rPr>
        <w:t xml:space="preserve"> указанных в подпункте 1.4.1 пункта 1.4 </w:t>
      </w:r>
      <w:r w:rsidR="007D13E8">
        <w:rPr>
          <w:color w:val="000000"/>
          <w:sz w:val="28"/>
        </w:rPr>
        <w:t xml:space="preserve">   </w:t>
      </w:r>
      <w:r w:rsidR="007D13E8" w:rsidRPr="007D13E8">
        <w:rPr>
          <w:color w:val="000000"/>
          <w:sz w:val="28"/>
        </w:rPr>
        <w:t>настоящего Порядка</w:t>
      </w:r>
      <w:r w:rsidR="007D13E8">
        <w:rPr>
          <w:color w:val="000000"/>
          <w:sz w:val="28"/>
        </w:rPr>
        <w:t xml:space="preserve">     </w:t>
      </w:r>
      <w:r w:rsidR="007D13E8" w:rsidRPr="007D13E8">
        <w:rPr>
          <w:color w:val="000000"/>
          <w:sz w:val="28"/>
        </w:rPr>
        <w:t xml:space="preserve"> предоставляется в размере 80 % от произведенных затрат, но не более 100 000 рублей;</w:t>
      </w:r>
    </w:p>
    <w:p w:rsidR="007D13E8" w:rsidRPr="00292879" w:rsidRDefault="00BD7B49" w:rsidP="007D13E8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7D13E8" w:rsidRPr="007D13E8">
        <w:rPr>
          <w:color w:val="000000"/>
          <w:sz w:val="28"/>
        </w:rPr>
        <w:t xml:space="preserve"> указанных в подпункте 1.4.2 пункта 1.4 настоящего Порядка предоставляется в размере 80 % от произведенных затрат, но не более 100 000 рублей.</w:t>
      </w:r>
    </w:p>
    <w:p w:rsidR="00BB4ECE" w:rsidRDefault="00BB4ECE" w:rsidP="00CD7784">
      <w:pPr>
        <w:jc w:val="center"/>
        <w:rPr>
          <w:bCs/>
          <w:color w:val="000000"/>
          <w:sz w:val="28"/>
        </w:rPr>
      </w:pPr>
    </w:p>
    <w:p w:rsidR="00B03637" w:rsidRDefault="00B03637" w:rsidP="00CD7784">
      <w:pPr>
        <w:jc w:val="center"/>
        <w:rPr>
          <w:bCs/>
          <w:color w:val="000000"/>
          <w:sz w:val="28"/>
        </w:rPr>
      </w:pPr>
    </w:p>
    <w:p w:rsidR="00621631" w:rsidRDefault="00621631" w:rsidP="00621631">
      <w:pPr>
        <w:autoSpaceDE w:val="0"/>
        <w:autoSpaceDN w:val="0"/>
        <w:adjustRightInd w:val="0"/>
        <w:ind w:left="-567" w:right="-284"/>
        <w:jc w:val="center"/>
        <w:outlineLvl w:val="0"/>
        <w:rPr>
          <w:bCs/>
          <w:sz w:val="28"/>
          <w:szCs w:val="28"/>
        </w:rPr>
      </w:pPr>
      <w:r w:rsidRPr="001C62CA">
        <w:rPr>
          <w:bCs/>
          <w:sz w:val="28"/>
          <w:szCs w:val="28"/>
        </w:rPr>
        <w:t>II. Условия и порядок предоставления Субсидий</w:t>
      </w:r>
    </w:p>
    <w:p w:rsidR="0002553E" w:rsidRDefault="0002553E" w:rsidP="00621631">
      <w:pPr>
        <w:autoSpaceDE w:val="0"/>
        <w:autoSpaceDN w:val="0"/>
        <w:adjustRightInd w:val="0"/>
        <w:ind w:left="-567" w:right="-284"/>
        <w:jc w:val="center"/>
        <w:outlineLvl w:val="0"/>
        <w:rPr>
          <w:bCs/>
          <w:sz w:val="28"/>
          <w:szCs w:val="28"/>
        </w:rPr>
      </w:pPr>
    </w:p>
    <w:p w:rsidR="00F9205D" w:rsidRPr="007D13E8" w:rsidRDefault="009F4F80" w:rsidP="008942E1">
      <w:pPr>
        <w:ind w:firstLine="709"/>
        <w:jc w:val="both"/>
        <w:rPr>
          <w:sz w:val="28"/>
          <w:szCs w:val="28"/>
        </w:rPr>
      </w:pPr>
      <w:r w:rsidRPr="007D13E8">
        <w:rPr>
          <w:color w:val="000000"/>
          <w:sz w:val="28"/>
          <w:szCs w:val="28"/>
        </w:rPr>
        <w:t xml:space="preserve">2.1. </w:t>
      </w:r>
      <w:proofErr w:type="gramStart"/>
      <w:r w:rsidRPr="007D13E8">
        <w:rPr>
          <w:color w:val="000000"/>
          <w:sz w:val="28"/>
          <w:szCs w:val="28"/>
        </w:rPr>
        <w:t>Для получения Субсидии Получател</w:t>
      </w:r>
      <w:r w:rsidR="002A4039" w:rsidRPr="007D13E8">
        <w:rPr>
          <w:color w:val="000000"/>
          <w:sz w:val="28"/>
          <w:szCs w:val="28"/>
        </w:rPr>
        <w:t>и</w:t>
      </w:r>
      <w:r w:rsidRPr="007D13E8">
        <w:rPr>
          <w:color w:val="000000"/>
          <w:sz w:val="28"/>
          <w:szCs w:val="28"/>
        </w:rPr>
        <w:t xml:space="preserve"> субсидии </w:t>
      </w:r>
      <w:r w:rsidR="008942E1" w:rsidRPr="007D13E8">
        <w:rPr>
          <w:color w:val="000000"/>
          <w:sz w:val="28"/>
          <w:szCs w:val="28"/>
        </w:rPr>
        <w:t xml:space="preserve">в срок не позднее 1 ноября текущего финансового года </w:t>
      </w:r>
      <w:r w:rsidRPr="007D13E8">
        <w:rPr>
          <w:color w:val="000000"/>
          <w:sz w:val="28"/>
          <w:szCs w:val="28"/>
        </w:rPr>
        <w:t>представля</w:t>
      </w:r>
      <w:r w:rsidR="002A4039" w:rsidRPr="007D13E8">
        <w:rPr>
          <w:color w:val="000000"/>
          <w:sz w:val="28"/>
          <w:szCs w:val="28"/>
        </w:rPr>
        <w:t>ют</w:t>
      </w:r>
      <w:r w:rsidRPr="007D13E8">
        <w:rPr>
          <w:color w:val="000000"/>
          <w:sz w:val="28"/>
          <w:szCs w:val="28"/>
        </w:rPr>
        <w:t xml:space="preserve"> в департамент экономики, инвестиций и промышленной политики  админ</w:t>
      </w:r>
      <w:r w:rsidR="002A4039" w:rsidRPr="007D13E8">
        <w:rPr>
          <w:color w:val="000000"/>
          <w:sz w:val="28"/>
          <w:szCs w:val="28"/>
        </w:rPr>
        <w:t>истрации города Твери (далее – Д</w:t>
      </w:r>
      <w:r w:rsidRPr="007D13E8">
        <w:rPr>
          <w:color w:val="000000"/>
          <w:sz w:val="28"/>
          <w:szCs w:val="28"/>
        </w:rPr>
        <w:t xml:space="preserve">епартамент экономики) </w:t>
      </w:r>
      <w:r w:rsidR="00F9205D" w:rsidRPr="007D13E8">
        <w:rPr>
          <w:color w:val="000000"/>
          <w:sz w:val="28"/>
          <w:szCs w:val="28"/>
        </w:rPr>
        <w:t>заяв</w:t>
      </w:r>
      <w:r w:rsidR="00FA5B5B" w:rsidRPr="007D13E8">
        <w:rPr>
          <w:color w:val="000000"/>
          <w:sz w:val="28"/>
          <w:szCs w:val="28"/>
        </w:rPr>
        <w:t>ку</w:t>
      </w:r>
      <w:r w:rsidR="00F9205D" w:rsidRPr="007D13E8">
        <w:rPr>
          <w:color w:val="000000"/>
          <w:sz w:val="28"/>
          <w:szCs w:val="28"/>
        </w:rPr>
        <w:t xml:space="preserve"> </w:t>
      </w:r>
      <w:r w:rsidR="002A4039" w:rsidRPr="007D13E8">
        <w:rPr>
          <w:color w:val="000000"/>
          <w:sz w:val="28"/>
          <w:szCs w:val="28"/>
        </w:rPr>
        <w:t>на предоставлении с</w:t>
      </w:r>
      <w:r w:rsidR="00F9205D" w:rsidRPr="007D13E8">
        <w:rPr>
          <w:color w:val="000000"/>
          <w:sz w:val="28"/>
          <w:szCs w:val="28"/>
        </w:rPr>
        <w:t>убсидий субъектам туристской индустрии в целях возмещения части затрат в связи с выполнением работ по классификации гостиниц и других средств</w:t>
      </w:r>
      <w:r w:rsidR="0002553E" w:rsidRPr="007D13E8">
        <w:rPr>
          <w:color w:val="000000"/>
          <w:sz w:val="28"/>
          <w:szCs w:val="28"/>
        </w:rPr>
        <w:t xml:space="preserve">     </w:t>
      </w:r>
      <w:r w:rsidR="00F9205D" w:rsidRPr="007D13E8">
        <w:rPr>
          <w:color w:val="000000"/>
          <w:sz w:val="28"/>
          <w:szCs w:val="28"/>
        </w:rPr>
        <w:t xml:space="preserve"> размещения </w:t>
      </w:r>
      <w:r w:rsidR="0002553E" w:rsidRPr="007D13E8">
        <w:rPr>
          <w:color w:val="000000"/>
          <w:sz w:val="28"/>
          <w:szCs w:val="28"/>
        </w:rPr>
        <w:t xml:space="preserve">    </w:t>
      </w:r>
      <w:r w:rsidR="00F9205D" w:rsidRPr="007D13E8">
        <w:rPr>
          <w:color w:val="000000"/>
          <w:sz w:val="28"/>
          <w:szCs w:val="28"/>
        </w:rPr>
        <w:t xml:space="preserve">на территории </w:t>
      </w:r>
      <w:r w:rsidR="0002553E" w:rsidRPr="007D13E8">
        <w:rPr>
          <w:color w:val="000000"/>
          <w:sz w:val="28"/>
          <w:szCs w:val="28"/>
        </w:rPr>
        <w:t xml:space="preserve">        </w:t>
      </w:r>
      <w:r w:rsidR="00F9205D" w:rsidRPr="007D13E8">
        <w:rPr>
          <w:color w:val="000000"/>
          <w:sz w:val="28"/>
          <w:szCs w:val="28"/>
        </w:rPr>
        <w:t>города Твери</w:t>
      </w:r>
      <w:r w:rsidR="0002553E" w:rsidRPr="007D13E8">
        <w:rPr>
          <w:color w:val="000000"/>
          <w:sz w:val="28"/>
          <w:szCs w:val="28"/>
        </w:rPr>
        <w:t xml:space="preserve">    </w:t>
      </w:r>
      <w:r w:rsidR="00F9205D" w:rsidRPr="007D13E8">
        <w:rPr>
          <w:color w:val="000000"/>
          <w:sz w:val="28"/>
          <w:szCs w:val="28"/>
        </w:rPr>
        <w:t xml:space="preserve"> (далее – Заяв</w:t>
      </w:r>
      <w:r w:rsidR="00FA5B5B" w:rsidRPr="007D13E8">
        <w:rPr>
          <w:color w:val="000000"/>
          <w:sz w:val="28"/>
          <w:szCs w:val="28"/>
        </w:rPr>
        <w:t>ка</w:t>
      </w:r>
      <w:r w:rsidR="00F9205D" w:rsidRPr="007D13E8">
        <w:rPr>
          <w:color w:val="000000"/>
          <w:sz w:val="28"/>
          <w:szCs w:val="28"/>
        </w:rPr>
        <w:t xml:space="preserve">) </w:t>
      </w:r>
      <w:r w:rsidR="00F9205D" w:rsidRPr="007D13E8">
        <w:rPr>
          <w:sz w:val="28"/>
          <w:szCs w:val="28"/>
        </w:rPr>
        <w:t>по форме</w:t>
      </w:r>
      <w:proofErr w:type="gramEnd"/>
      <w:r w:rsidR="0002553E" w:rsidRPr="007D13E8">
        <w:rPr>
          <w:sz w:val="28"/>
          <w:szCs w:val="28"/>
        </w:rPr>
        <w:t xml:space="preserve">  </w:t>
      </w:r>
      <w:r w:rsidR="00F9205D" w:rsidRPr="007D13E8">
        <w:rPr>
          <w:sz w:val="28"/>
          <w:szCs w:val="28"/>
        </w:rPr>
        <w:t xml:space="preserve"> согласно </w:t>
      </w:r>
      <w:hyperlink r:id="rId9" w:history="1">
        <w:r w:rsidR="00F9205D" w:rsidRPr="007D13E8">
          <w:rPr>
            <w:color w:val="000000"/>
            <w:sz w:val="28"/>
            <w:szCs w:val="28"/>
          </w:rPr>
          <w:t>приложению № 1</w:t>
        </w:r>
      </w:hyperlink>
      <w:r w:rsidR="00F9205D" w:rsidRPr="007D13E8">
        <w:rPr>
          <w:sz w:val="28"/>
          <w:szCs w:val="28"/>
        </w:rPr>
        <w:t xml:space="preserve"> с приложением следующих документов:</w:t>
      </w:r>
    </w:p>
    <w:p w:rsidR="00642D4A" w:rsidRPr="007D13E8" w:rsidRDefault="007D73CF" w:rsidP="00896772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kern w:val="28"/>
          <w:sz w:val="28"/>
          <w:szCs w:val="28"/>
        </w:rPr>
      </w:pPr>
      <w:r w:rsidRPr="007D13E8">
        <w:rPr>
          <w:color w:val="000000"/>
          <w:spacing w:val="-2"/>
          <w:kern w:val="28"/>
          <w:sz w:val="28"/>
          <w:szCs w:val="28"/>
        </w:rPr>
        <w:t>2.</w:t>
      </w:r>
      <w:r w:rsidR="002217F6" w:rsidRPr="007D13E8">
        <w:rPr>
          <w:color w:val="000000"/>
          <w:spacing w:val="-2"/>
          <w:kern w:val="28"/>
          <w:sz w:val="28"/>
          <w:szCs w:val="28"/>
        </w:rPr>
        <w:t>1</w:t>
      </w:r>
      <w:r w:rsidR="00B51312" w:rsidRPr="007D13E8">
        <w:rPr>
          <w:color w:val="000000"/>
          <w:spacing w:val="-2"/>
          <w:kern w:val="28"/>
          <w:sz w:val="28"/>
          <w:szCs w:val="28"/>
        </w:rPr>
        <w:t>.</w:t>
      </w:r>
      <w:r w:rsidR="00FA5B5B" w:rsidRPr="007D13E8">
        <w:rPr>
          <w:color w:val="000000"/>
          <w:spacing w:val="-2"/>
          <w:kern w:val="28"/>
          <w:sz w:val="28"/>
          <w:szCs w:val="28"/>
        </w:rPr>
        <w:t>1</w:t>
      </w:r>
      <w:r w:rsidR="00B51312" w:rsidRPr="007D13E8">
        <w:rPr>
          <w:color w:val="000000"/>
          <w:spacing w:val="-2"/>
          <w:kern w:val="28"/>
          <w:sz w:val="28"/>
          <w:szCs w:val="28"/>
        </w:rPr>
        <w:t>.</w:t>
      </w:r>
      <w:r w:rsidR="00162680" w:rsidRPr="007D13E8">
        <w:rPr>
          <w:color w:val="000000"/>
          <w:spacing w:val="-2"/>
          <w:kern w:val="28"/>
          <w:sz w:val="28"/>
          <w:szCs w:val="28"/>
        </w:rPr>
        <w:t xml:space="preserve"> </w:t>
      </w:r>
      <w:r w:rsidR="0053486A" w:rsidRPr="007D13E8">
        <w:rPr>
          <w:color w:val="000000"/>
          <w:spacing w:val="-2"/>
          <w:kern w:val="28"/>
          <w:sz w:val="28"/>
          <w:szCs w:val="28"/>
        </w:rPr>
        <w:t>бухгалтерск</w:t>
      </w:r>
      <w:r w:rsidR="00FA5B5B" w:rsidRPr="007D13E8">
        <w:rPr>
          <w:color w:val="000000"/>
          <w:spacing w:val="-2"/>
          <w:kern w:val="28"/>
          <w:sz w:val="28"/>
          <w:szCs w:val="28"/>
        </w:rPr>
        <w:t>ого</w:t>
      </w:r>
      <w:r w:rsidR="0053486A" w:rsidRPr="007D13E8">
        <w:rPr>
          <w:color w:val="000000"/>
          <w:spacing w:val="-2"/>
          <w:kern w:val="28"/>
          <w:sz w:val="28"/>
          <w:szCs w:val="28"/>
        </w:rPr>
        <w:t xml:space="preserve"> баланс</w:t>
      </w:r>
      <w:r w:rsidR="00FA5B5B" w:rsidRPr="007D13E8">
        <w:rPr>
          <w:color w:val="000000"/>
          <w:spacing w:val="-2"/>
          <w:kern w:val="28"/>
          <w:sz w:val="28"/>
          <w:szCs w:val="28"/>
        </w:rPr>
        <w:t>а</w:t>
      </w:r>
      <w:r w:rsidR="0053486A" w:rsidRPr="007D13E8">
        <w:rPr>
          <w:color w:val="000000"/>
          <w:spacing w:val="-2"/>
          <w:kern w:val="28"/>
          <w:sz w:val="28"/>
          <w:szCs w:val="28"/>
        </w:rPr>
        <w:t xml:space="preserve">, по состоянию на последнюю отчетную дату, предшествующую дате подачи </w:t>
      </w:r>
      <w:r w:rsidR="00FA5B5B" w:rsidRPr="007D13E8">
        <w:rPr>
          <w:color w:val="000000"/>
          <w:spacing w:val="-2"/>
          <w:kern w:val="28"/>
          <w:sz w:val="28"/>
          <w:szCs w:val="28"/>
        </w:rPr>
        <w:t>Заявки</w:t>
      </w:r>
      <w:r w:rsidR="0053486A" w:rsidRPr="007D13E8">
        <w:rPr>
          <w:color w:val="000000"/>
          <w:spacing w:val="-2"/>
          <w:kern w:val="28"/>
          <w:sz w:val="28"/>
          <w:szCs w:val="28"/>
        </w:rPr>
        <w:t xml:space="preserve">, либо, если 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    </w:t>
      </w:r>
      <w:r w:rsidR="0053486A" w:rsidRPr="007D13E8">
        <w:rPr>
          <w:color w:val="000000"/>
          <w:spacing w:val="-2"/>
          <w:kern w:val="28"/>
          <w:sz w:val="28"/>
          <w:szCs w:val="28"/>
        </w:rPr>
        <w:t>хозяйствующий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       </w:t>
      </w:r>
      <w:r w:rsidR="0053486A" w:rsidRPr="007D13E8">
        <w:rPr>
          <w:color w:val="000000"/>
          <w:spacing w:val="-2"/>
          <w:kern w:val="28"/>
          <w:sz w:val="28"/>
          <w:szCs w:val="28"/>
        </w:rPr>
        <w:t xml:space="preserve"> субъект 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    </w:t>
      </w:r>
      <w:r w:rsidR="0053486A" w:rsidRPr="007D13E8">
        <w:rPr>
          <w:color w:val="000000"/>
          <w:spacing w:val="-2"/>
          <w:kern w:val="28"/>
          <w:sz w:val="28"/>
          <w:szCs w:val="28"/>
        </w:rPr>
        <w:t xml:space="preserve">не представляет в налоговые органы бухгалтерский баланс, иная 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         </w:t>
      </w:r>
      <w:r w:rsidR="0053486A" w:rsidRPr="007D13E8">
        <w:rPr>
          <w:color w:val="000000"/>
          <w:spacing w:val="-2"/>
          <w:kern w:val="28"/>
          <w:sz w:val="28"/>
          <w:szCs w:val="28"/>
        </w:rPr>
        <w:t>предусмотренная законодательством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    </w:t>
      </w:r>
      <w:r w:rsidR="0053486A" w:rsidRPr="007D13E8">
        <w:rPr>
          <w:color w:val="000000"/>
          <w:spacing w:val="-2"/>
          <w:kern w:val="28"/>
          <w:sz w:val="28"/>
          <w:szCs w:val="28"/>
        </w:rPr>
        <w:t xml:space="preserve"> Российской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  </w:t>
      </w:r>
      <w:r w:rsidR="0053486A" w:rsidRPr="007D13E8">
        <w:rPr>
          <w:color w:val="000000"/>
          <w:spacing w:val="-2"/>
          <w:kern w:val="28"/>
          <w:sz w:val="28"/>
          <w:szCs w:val="28"/>
        </w:rPr>
        <w:t xml:space="preserve"> Федерации о налогах и сборах документация;</w:t>
      </w:r>
    </w:p>
    <w:p w:rsidR="00A00330" w:rsidRPr="007D13E8" w:rsidRDefault="00162680" w:rsidP="00896772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kern w:val="28"/>
          <w:sz w:val="28"/>
          <w:szCs w:val="28"/>
        </w:rPr>
      </w:pPr>
      <w:r w:rsidRPr="007D13E8">
        <w:rPr>
          <w:color w:val="000000"/>
          <w:spacing w:val="-2"/>
          <w:kern w:val="28"/>
          <w:sz w:val="28"/>
          <w:szCs w:val="28"/>
        </w:rPr>
        <w:t>2</w:t>
      </w:r>
      <w:r w:rsidR="007D73CF" w:rsidRPr="007D13E8">
        <w:rPr>
          <w:color w:val="000000"/>
          <w:spacing w:val="-2"/>
          <w:kern w:val="28"/>
          <w:sz w:val="28"/>
          <w:szCs w:val="28"/>
        </w:rPr>
        <w:t>.</w:t>
      </w:r>
      <w:r w:rsidR="002217F6" w:rsidRPr="007D13E8">
        <w:rPr>
          <w:color w:val="000000"/>
          <w:spacing w:val="-2"/>
          <w:kern w:val="28"/>
          <w:sz w:val="28"/>
          <w:szCs w:val="28"/>
        </w:rPr>
        <w:t>1</w:t>
      </w:r>
      <w:r w:rsidR="0022509D" w:rsidRPr="007D13E8">
        <w:rPr>
          <w:color w:val="000000"/>
          <w:spacing w:val="-2"/>
          <w:kern w:val="28"/>
          <w:sz w:val="28"/>
          <w:szCs w:val="28"/>
        </w:rPr>
        <w:t>.</w:t>
      </w:r>
      <w:r w:rsidR="00FA5B5B" w:rsidRPr="007D13E8">
        <w:rPr>
          <w:color w:val="000000"/>
          <w:spacing w:val="-2"/>
          <w:kern w:val="28"/>
          <w:sz w:val="28"/>
          <w:szCs w:val="28"/>
        </w:rPr>
        <w:t>2</w:t>
      </w:r>
      <w:r w:rsidR="00B51312" w:rsidRPr="007D13E8">
        <w:rPr>
          <w:color w:val="000000"/>
          <w:spacing w:val="-2"/>
          <w:kern w:val="28"/>
          <w:sz w:val="28"/>
          <w:szCs w:val="28"/>
        </w:rPr>
        <w:t>.</w:t>
      </w:r>
      <w:r w:rsidR="00564FD4" w:rsidRPr="007D13E8">
        <w:rPr>
          <w:color w:val="000000"/>
          <w:spacing w:val="-2"/>
          <w:kern w:val="28"/>
          <w:sz w:val="28"/>
          <w:szCs w:val="28"/>
        </w:rPr>
        <w:t xml:space="preserve"> 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заверенную </w:t>
      </w:r>
      <w:r w:rsidR="00FA5B5B" w:rsidRPr="007D13E8">
        <w:rPr>
          <w:color w:val="000000"/>
          <w:spacing w:val="-2"/>
          <w:kern w:val="28"/>
          <w:sz w:val="28"/>
          <w:szCs w:val="28"/>
        </w:rPr>
        <w:t>Получателем субсидии</w:t>
      </w:r>
      <w:r w:rsidR="003F71B9" w:rsidRPr="007D13E8">
        <w:rPr>
          <w:color w:val="000000"/>
          <w:spacing w:val="-2"/>
          <w:kern w:val="28"/>
          <w:sz w:val="28"/>
          <w:szCs w:val="28"/>
        </w:rPr>
        <w:t xml:space="preserve"> копию</w:t>
      </w:r>
      <w:r w:rsidR="00DD4060" w:rsidRPr="007D13E8">
        <w:rPr>
          <w:color w:val="000000"/>
          <w:spacing w:val="-2"/>
          <w:kern w:val="28"/>
          <w:sz w:val="28"/>
          <w:szCs w:val="28"/>
        </w:rPr>
        <w:t xml:space="preserve"> </w:t>
      </w:r>
      <w:r w:rsidR="003F71B9" w:rsidRPr="007D13E8">
        <w:rPr>
          <w:color w:val="000000"/>
          <w:spacing w:val="-2"/>
          <w:kern w:val="28"/>
          <w:sz w:val="28"/>
          <w:szCs w:val="28"/>
        </w:rPr>
        <w:t xml:space="preserve">свидетельства о присвоении гостинице или </w:t>
      </w:r>
      <w:r w:rsidR="00585F91" w:rsidRPr="007D13E8">
        <w:rPr>
          <w:color w:val="000000"/>
          <w:spacing w:val="-2"/>
          <w:kern w:val="28"/>
          <w:sz w:val="28"/>
          <w:szCs w:val="28"/>
        </w:rPr>
        <w:t>другому</w:t>
      </w:r>
      <w:r w:rsidR="003F71B9" w:rsidRPr="007D13E8">
        <w:rPr>
          <w:color w:val="000000"/>
          <w:spacing w:val="-2"/>
          <w:kern w:val="28"/>
          <w:sz w:val="28"/>
          <w:szCs w:val="28"/>
        </w:rPr>
        <w:t xml:space="preserve"> средству размещения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</w:t>
      </w:r>
      <w:r w:rsidR="003F71B9" w:rsidRPr="007D13E8">
        <w:rPr>
          <w:color w:val="000000"/>
          <w:spacing w:val="-2"/>
          <w:kern w:val="28"/>
          <w:sz w:val="28"/>
          <w:szCs w:val="28"/>
        </w:rPr>
        <w:t>категории, предусмотренной</w:t>
      </w:r>
      <w:r w:rsidR="0002553E" w:rsidRPr="007D13E8">
        <w:rPr>
          <w:color w:val="000000"/>
          <w:spacing w:val="-2"/>
          <w:kern w:val="28"/>
          <w:sz w:val="28"/>
          <w:szCs w:val="28"/>
        </w:rPr>
        <w:t xml:space="preserve">   </w:t>
      </w:r>
      <w:r w:rsidR="003F71B9" w:rsidRPr="007D13E8">
        <w:rPr>
          <w:color w:val="000000"/>
          <w:spacing w:val="-2"/>
          <w:kern w:val="28"/>
          <w:sz w:val="28"/>
          <w:szCs w:val="28"/>
        </w:rPr>
        <w:t xml:space="preserve"> системой классификации гостиниц и иных средств размещения, в порядке, установленном в соответствии с Федеральным </w:t>
      </w:r>
      <w:hyperlink r:id="rId10" w:history="1">
        <w:r w:rsidR="003F71B9" w:rsidRPr="007D13E8">
          <w:rPr>
            <w:color w:val="000000"/>
            <w:spacing w:val="-2"/>
            <w:kern w:val="28"/>
            <w:sz w:val="28"/>
            <w:szCs w:val="28"/>
          </w:rPr>
          <w:t>законом</w:t>
        </w:r>
      </w:hyperlink>
      <w:r w:rsidR="006B44AD">
        <w:rPr>
          <w:color w:val="000000"/>
          <w:spacing w:val="-2"/>
          <w:kern w:val="28"/>
          <w:sz w:val="28"/>
          <w:szCs w:val="28"/>
        </w:rPr>
        <w:t xml:space="preserve">   </w:t>
      </w:r>
      <w:r w:rsidR="00ED73A7" w:rsidRPr="007D13E8">
        <w:rPr>
          <w:color w:val="000000"/>
          <w:spacing w:val="-2"/>
          <w:kern w:val="28"/>
          <w:sz w:val="28"/>
          <w:szCs w:val="28"/>
        </w:rPr>
        <w:t xml:space="preserve"> № 132-ФЗ</w:t>
      </w:r>
      <w:r w:rsidR="00A00330" w:rsidRPr="007D13E8">
        <w:rPr>
          <w:color w:val="000000"/>
          <w:spacing w:val="-2"/>
          <w:kern w:val="28"/>
          <w:sz w:val="28"/>
          <w:szCs w:val="28"/>
        </w:rPr>
        <w:t>;</w:t>
      </w:r>
    </w:p>
    <w:p w:rsidR="00306EDB" w:rsidRPr="0002553E" w:rsidRDefault="00A00330" w:rsidP="008942E1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kern w:val="28"/>
          <w:sz w:val="28"/>
          <w:szCs w:val="28"/>
        </w:rPr>
      </w:pPr>
      <w:r w:rsidRPr="0002553E">
        <w:rPr>
          <w:color w:val="000000"/>
          <w:spacing w:val="-2"/>
          <w:kern w:val="28"/>
          <w:sz w:val="28"/>
          <w:szCs w:val="28"/>
        </w:rPr>
        <w:t>2.</w:t>
      </w:r>
      <w:r w:rsidR="002217F6" w:rsidRPr="0002553E">
        <w:rPr>
          <w:color w:val="000000"/>
          <w:spacing w:val="-2"/>
          <w:kern w:val="28"/>
          <w:sz w:val="28"/>
          <w:szCs w:val="28"/>
        </w:rPr>
        <w:t>1</w:t>
      </w:r>
      <w:r w:rsidRPr="0002553E">
        <w:rPr>
          <w:color w:val="000000"/>
          <w:spacing w:val="-2"/>
          <w:kern w:val="28"/>
          <w:sz w:val="28"/>
          <w:szCs w:val="28"/>
        </w:rPr>
        <w:t>.</w:t>
      </w:r>
      <w:r w:rsidR="0002553E" w:rsidRPr="0002553E">
        <w:rPr>
          <w:color w:val="000000"/>
          <w:spacing w:val="-2"/>
          <w:kern w:val="28"/>
          <w:sz w:val="28"/>
          <w:szCs w:val="28"/>
        </w:rPr>
        <w:t>3</w:t>
      </w:r>
      <w:r w:rsidRPr="0002553E">
        <w:rPr>
          <w:color w:val="000000"/>
          <w:spacing w:val="-2"/>
          <w:kern w:val="28"/>
          <w:sz w:val="28"/>
          <w:szCs w:val="28"/>
        </w:rPr>
        <w:t xml:space="preserve">. </w:t>
      </w:r>
      <w:r w:rsidR="00DD4060" w:rsidRPr="0002553E">
        <w:rPr>
          <w:color w:val="000000"/>
          <w:spacing w:val="-2"/>
          <w:kern w:val="28"/>
          <w:sz w:val="28"/>
          <w:szCs w:val="28"/>
        </w:rPr>
        <w:t>документ</w:t>
      </w:r>
      <w:r w:rsidR="006D7271" w:rsidRPr="0002553E">
        <w:rPr>
          <w:color w:val="000000"/>
          <w:spacing w:val="-2"/>
          <w:kern w:val="28"/>
          <w:sz w:val="28"/>
          <w:szCs w:val="28"/>
        </w:rPr>
        <w:t>ы</w:t>
      </w:r>
      <w:r w:rsidR="0002553E" w:rsidRPr="0002553E">
        <w:rPr>
          <w:color w:val="000000"/>
          <w:spacing w:val="-2"/>
          <w:kern w:val="28"/>
          <w:sz w:val="28"/>
          <w:szCs w:val="28"/>
        </w:rPr>
        <w:t>,</w:t>
      </w:r>
      <w:r w:rsidR="000C329D" w:rsidRPr="0002553E">
        <w:rPr>
          <w:color w:val="000000"/>
          <w:spacing w:val="-2"/>
          <w:kern w:val="28"/>
          <w:sz w:val="28"/>
          <w:szCs w:val="28"/>
        </w:rPr>
        <w:t xml:space="preserve"> </w:t>
      </w:r>
      <w:r w:rsidR="00306EDB" w:rsidRPr="0002553E">
        <w:rPr>
          <w:color w:val="000000"/>
          <w:spacing w:val="-2"/>
          <w:kern w:val="28"/>
          <w:sz w:val="28"/>
          <w:szCs w:val="28"/>
        </w:rPr>
        <w:t>явившиеся основанием получения свидетельства о присвоении категории: п</w:t>
      </w:r>
      <w:r w:rsidR="002A4039" w:rsidRPr="0002553E">
        <w:rPr>
          <w:color w:val="000000"/>
          <w:spacing w:val="-2"/>
          <w:kern w:val="28"/>
          <w:sz w:val="28"/>
          <w:szCs w:val="28"/>
        </w:rPr>
        <w:t>ротоколы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</w:t>
      </w:r>
      <w:r w:rsidR="002A4039" w:rsidRPr="0002553E">
        <w:rPr>
          <w:color w:val="000000"/>
          <w:spacing w:val="-2"/>
          <w:kern w:val="28"/>
          <w:sz w:val="28"/>
          <w:szCs w:val="28"/>
        </w:rPr>
        <w:t>обследования, а</w:t>
      </w:r>
      <w:r w:rsidR="00306EDB" w:rsidRPr="0002553E">
        <w:rPr>
          <w:color w:val="000000"/>
          <w:spacing w:val="-2"/>
          <w:kern w:val="28"/>
          <w:sz w:val="28"/>
          <w:szCs w:val="28"/>
        </w:rPr>
        <w:t>кт оценки и приложение к акту;</w:t>
      </w:r>
    </w:p>
    <w:p w:rsidR="00306EDB" w:rsidRPr="008942E1" w:rsidRDefault="00306EDB" w:rsidP="008942E1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kern w:val="28"/>
          <w:sz w:val="28"/>
          <w:szCs w:val="28"/>
        </w:rPr>
      </w:pPr>
      <w:r w:rsidRPr="0002553E">
        <w:rPr>
          <w:color w:val="000000"/>
          <w:spacing w:val="-2"/>
          <w:kern w:val="28"/>
          <w:sz w:val="28"/>
          <w:szCs w:val="28"/>
        </w:rPr>
        <w:t>2.</w:t>
      </w:r>
      <w:r w:rsidR="002217F6" w:rsidRPr="0002553E">
        <w:rPr>
          <w:color w:val="000000"/>
          <w:spacing w:val="-2"/>
          <w:kern w:val="28"/>
          <w:sz w:val="28"/>
          <w:szCs w:val="28"/>
        </w:rPr>
        <w:t>1</w:t>
      </w:r>
      <w:r w:rsidRPr="0002553E">
        <w:rPr>
          <w:color w:val="000000"/>
          <w:spacing w:val="-2"/>
          <w:kern w:val="28"/>
          <w:sz w:val="28"/>
          <w:szCs w:val="28"/>
        </w:rPr>
        <w:t>.</w:t>
      </w:r>
      <w:r w:rsidR="0002553E" w:rsidRPr="0002553E">
        <w:rPr>
          <w:color w:val="000000"/>
          <w:spacing w:val="-2"/>
          <w:kern w:val="28"/>
          <w:sz w:val="28"/>
          <w:szCs w:val="28"/>
        </w:rPr>
        <w:t>4</w:t>
      </w:r>
      <w:r w:rsidR="002217F6" w:rsidRPr="0002553E">
        <w:rPr>
          <w:color w:val="000000"/>
          <w:spacing w:val="-2"/>
          <w:kern w:val="28"/>
          <w:sz w:val="28"/>
          <w:szCs w:val="28"/>
        </w:rPr>
        <w:t>.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копии     платежных </w:t>
      </w:r>
      <w:r w:rsidR="0002553E" w:rsidRPr="0002553E">
        <w:rPr>
          <w:color w:val="000000"/>
          <w:spacing w:val="-2"/>
          <w:kern w:val="28"/>
          <w:sz w:val="28"/>
          <w:szCs w:val="28"/>
        </w:rPr>
        <w:t>документов,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    </w:t>
      </w:r>
      <w:r w:rsidRPr="0002553E">
        <w:rPr>
          <w:color w:val="000000"/>
          <w:spacing w:val="-2"/>
          <w:kern w:val="28"/>
          <w:sz w:val="28"/>
          <w:szCs w:val="28"/>
        </w:rPr>
        <w:t>подтверждающ</w:t>
      </w:r>
      <w:r w:rsidR="0002553E">
        <w:rPr>
          <w:color w:val="000000"/>
          <w:spacing w:val="-2"/>
          <w:kern w:val="28"/>
          <w:sz w:val="28"/>
          <w:szCs w:val="28"/>
        </w:rPr>
        <w:t>ие          фактически     произведенные   Получател</w:t>
      </w:r>
      <w:r w:rsidR="00A52918">
        <w:rPr>
          <w:color w:val="000000"/>
          <w:spacing w:val="-2"/>
          <w:kern w:val="28"/>
          <w:sz w:val="28"/>
          <w:szCs w:val="28"/>
        </w:rPr>
        <w:t>ем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  </w:t>
      </w:r>
      <w:r w:rsidR="0002553E" w:rsidRPr="0002553E">
        <w:rPr>
          <w:color w:val="000000"/>
          <w:spacing w:val="-2"/>
          <w:kern w:val="28"/>
          <w:sz w:val="28"/>
          <w:szCs w:val="28"/>
        </w:rPr>
        <w:t>субсидии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    </w:t>
      </w:r>
      <w:r w:rsidRPr="0002553E">
        <w:rPr>
          <w:color w:val="000000"/>
          <w:spacing w:val="-2"/>
          <w:kern w:val="28"/>
          <w:sz w:val="28"/>
          <w:szCs w:val="28"/>
        </w:rPr>
        <w:t>расходы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</w:t>
      </w:r>
      <w:r w:rsidR="002A4039" w:rsidRPr="0002553E">
        <w:rPr>
          <w:color w:val="000000"/>
          <w:spacing w:val="-2"/>
          <w:kern w:val="28"/>
          <w:sz w:val="28"/>
          <w:szCs w:val="28"/>
        </w:rPr>
        <w:t xml:space="preserve">по 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</w:t>
      </w:r>
      <w:r w:rsidRPr="0002553E">
        <w:rPr>
          <w:color w:val="000000"/>
          <w:spacing w:val="-2"/>
          <w:kern w:val="28"/>
          <w:sz w:val="28"/>
          <w:szCs w:val="28"/>
        </w:rPr>
        <w:t xml:space="preserve">приведению 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         </w:t>
      </w:r>
      <w:r w:rsidRPr="0002553E">
        <w:rPr>
          <w:color w:val="000000"/>
          <w:spacing w:val="-2"/>
          <w:kern w:val="28"/>
          <w:sz w:val="28"/>
          <w:szCs w:val="28"/>
        </w:rPr>
        <w:t xml:space="preserve">объекта 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     </w:t>
      </w:r>
      <w:r w:rsidRPr="0002553E">
        <w:rPr>
          <w:color w:val="000000"/>
          <w:spacing w:val="-2"/>
          <w:kern w:val="28"/>
          <w:sz w:val="28"/>
          <w:szCs w:val="28"/>
        </w:rPr>
        <w:t xml:space="preserve">туристской </w:t>
      </w:r>
      <w:r w:rsidRPr="008942E1">
        <w:rPr>
          <w:color w:val="000000"/>
          <w:spacing w:val="-2"/>
          <w:kern w:val="28"/>
          <w:sz w:val="28"/>
          <w:szCs w:val="28"/>
        </w:rPr>
        <w:t xml:space="preserve">индустрии </w:t>
      </w:r>
      <w:r w:rsidR="0002553E">
        <w:rPr>
          <w:color w:val="000000"/>
          <w:spacing w:val="-2"/>
          <w:kern w:val="28"/>
          <w:sz w:val="28"/>
          <w:szCs w:val="28"/>
        </w:rPr>
        <w:t xml:space="preserve">  </w:t>
      </w:r>
      <w:r w:rsidR="00F17F6A">
        <w:rPr>
          <w:color w:val="000000"/>
          <w:sz w:val="28"/>
          <w:szCs w:val="28"/>
        </w:rPr>
        <w:t xml:space="preserve">до </w:t>
      </w:r>
      <w:r w:rsidR="0002553E">
        <w:rPr>
          <w:color w:val="000000"/>
          <w:sz w:val="28"/>
          <w:szCs w:val="28"/>
        </w:rPr>
        <w:t xml:space="preserve">    </w:t>
      </w:r>
      <w:r w:rsidR="00F17F6A">
        <w:rPr>
          <w:color w:val="000000"/>
          <w:sz w:val="28"/>
          <w:szCs w:val="28"/>
        </w:rPr>
        <w:t>уровня</w:t>
      </w:r>
      <w:r w:rsidR="006B44AD">
        <w:rPr>
          <w:color w:val="000000"/>
          <w:sz w:val="28"/>
          <w:szCs w:val="28"/>
        </w:rPr>
        <w:t>,</w:t>
      </w:r>
      <w:r w:rsidR="00F17F6A">
        <w:rPr>
          <w:color w:val="000000"/>
          <w:sz w:val="28"/>
          <w:szCs w:val="28"/>
        </w:rPr>
        <w:t xml:space="preserve"> необходимого для присвоения категории, установленной </w:t>
      </w:r>
      <w:r w:rsidRPr="008942E1">
        <w:rPr>
          <w:color w:val="000000"/>
          <w:spacing w:val="-2"/>
          <w:kern w:val="28"/>
          <w:sz w:val="28"/>
          <w:szCs w:val="28"/>
        </w:rPr>
        <w:t>Порядк</w:t>
      </w:r>
      <w:r w:rsidR="00F17F6A">
        <w:rPr>
          <w:color w:val="000000"/>
          <w:spacing w:val="-2"/>
          <w:kern w:val="28"/>
          <w:sz w:val="28"/>
          <w:szCs w:val="28"/>
        </w:rPr>
        <w:t>ом</w:t>
      </w:r>
      <w:r w:rsidRPr="008942E1">
        <w:rPr>
          <w:color w:val="000000"/>
          <w:spacing w:val="-2"/>
          <w:kern w:val="28"/>
          <w:sz w:val="28"/>
          <w:szCs w:val="28"/>
        </w:rPr>
        <w:t xml:space="preserve"> классификации</w:t>
      </w:r>
      <w:r w:rsidR="00F17F6A">
        <w:rPr>
          <w:color w:val="000000"/>
          <w:spacing w:val="-2"/>
          <w:kern w:val="28"/>
          <w:sz w:val="28"/>
          <w:szCs w:val="28"/>
        </w:rPr>
        <w:t xml:space="preserve"> (в случае осуществления Получателем субсидии </w:t>
      </w:r>
      <w:r w:rsidR="00461698">
        <w:rPr>
          <w:color w:val="000000"/>
          <w:spacing w:val="-2"/>
          <w:kern w:val="28"/>
          <w:sz w:val="28"/>
          <w:szCs w:val="28"/>
        </w:rPr>
        <w:t>работ</w:t>
      </w:r>
      <w:r w:rsidR="00F17F6A">
        <w:rPr>
          <w:color w:val="000000"/>
          <w:spacing w:val="-2"/>
          <w:kern w:val="28"/>
          <w:sz w:val="28"/>
          <w:szCs w:val="28"/>
        </w:rPr>
        <w:t xml:space="preserve"> указанн</w:t>
      </w:r>
      <w:r w:rsidR="00461698">
        <w:rPr>
          <w:color w:val="000000"/>
          <w:spacing w:val="-2"/>
          <w:kern w:val="28"/>
          <w:sz w:val="28"/>
          <w:szCs w:val="28"/>
        </w:rPr>
        <w:t>ых</w:t>
      </w:r>
      <w:r w:rsidR="00F17F6A">
        <w:rPr>
          <w:color w:val="000000"/>
          <w:spacing w:val="-2"/>
          <w:kern w:val="28"/>
          <w:sz w:val="28"/>
          <w:szCs w:val="28"/>
        </w:rPr>
        <w:t xml:space="preserve"> в подпункте 1.4.2 пункта 1.4 настоящего Порядка)</w:t>
      </w:r>
      <w:r w:rsidRPr="008942E1">
        <w:rPr>
          <w:color w:val="000000"/>
          <w:spacing w:val="-2"/>
          <w:kern w:val="28"/>
          <w:sz w:val="28"/>
          <w:szCs w:val="28"/>
        </w:rPr>
        <w:t>;</w:t>
      </w:r>
    </w:p>
    <w:p w:rsidR="00F17F6A" w:rsidRDefault="00306EDB" w:rsidP="00F17F6A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kern w:val="28"/>
          <w:sz w:val="28"/>
          <w:szCs w:val="28"/>
        </w:rPr>
      </w:pPr>
      <w:r>
        <w:rPr>
          <w:color w:val="000000"/>
          <w:spacing w:val="-2"/>
          <w:kern w:val="28"/>
          <w:sz w:val="28"/>
          <w:szCs w:val="28"/>
        </w:rPr>
        <w:t>2.</w:t>
      </w:r>
      <w:r w:rsidR="002217F6">
        <w:rPr>
          <w:color w:val="000000"/>
          <w:spacing w:val="-2"/>
          <w:kern w:val="28"/>
          <w:sz w:val="28"/>
          <w:szCs w:val="28"/>
        </w:rPr>
        <w:t>1</w:t>
      </w:r>
      <w:r>
        <w:rPr>
          <w:color w:val="000000"/>
          <w:spacing w:val="-2"/>
          <w:kern w:val="28"/>
          <w:sz w:val="28"/>
          <w:szCs w:val="28"/>
        </w:rPr>
        <w:t>.</w:t>
      </w:r>
      <w:r w:rsidR="00A52918">
        <w:rPr>
          <w:color w:val="000000"/>
          <w:spacing w:val="-2"/>
          <w:kern w:val="28"/>
          <w:sz w:val="28"/>
          <w:szCs w:val="28"/>
        </w:rPr>
        <w:t>5</w:t>
      </w:r>
      <w:r>
        <w:rPr>
          <w:color w:val="000000"/>
          <w:spacing w:val="-2"/>
          <w:kern w:val="28"/>
          <w:sz w:val="28"/>
          <w:szCs w:val="28"/>
        </w:rPr>
        <w:t xml:space="preserve">. </w:t>
      </w:r>
      <w:r w:rsidRPr="008942E1">
        <w:rPr>
          <w:color w:val="000000"/>
          <w:spacing w:val="-2"/>
          <w:kern w:val="28"/>
          <w:sz w:val="28"/>
          <w:szCs w:val="28"/>
        </w:rPr>
        <w:t>копии договоров, актов и/или товарных накладных, счетов, подтверждающих фактическое произведение</w:t>
      </w:r>
      <w:r w:rsidR="006B44AD">
        <w:rPr>
          <w:color w:val="000000"/>
          <w:spacing w:val="-2"/>
          <w:kern w:val="28"/>
          <w:sz w:val="28"/>
          <w:szCs w:val="28"/>
        </w:rPr>
        <w:t xml:space="preserve"> Получателем субсидии</w:t>
      </w:r>
      <w:r w:rsidRPr="008942E1">
        <w:rPr>
          <w:color w:val="000000"/>
          <w:spacing w:val="-2"/>
          <w:kern w:val="28"/>
          <w:sz w:val="28"/>
          <w:szCs w:val="28"/>
        </w:rPr>
        <w:t xml:space="preserve"> </w:t>
      </w:r>
      <w:r w:rsidR="00DE3391">
        <w:rPr>
          <w:color w:val="000000"/>
          <w:spacing w:val="-2"/>
          <w:kern w:val="28"/>
          <w:sz w:val="28"/>
          <w:szCs w:val="28"/>
        </w:rPr>
        <w:t xml:space="preserve">работ и </w:t>
      </w:r>
      <w:r w:rsidRPr="008942E1">
        <w:rPr>
          <w:color w:val="000000"/>
          <w:spacing w:val="-2"/>
          <w:kern w:val="28"/>
          <w:sz w:val="28"/>
          <w:szCs w:val="28"/>
        </w:rPr>
        <w:t xml:space="preserve">расходов </w:t>
      </w:r>
      <w:r w:rsidR="00F17F6A">
        <w:rPr>
          <w:color w:val="000000"/>
          <w:spacing w:val="-2"/>
          <w:kern w:val="28"/>
          <w:sz w:val="28"/>
          <w:szCs w:val="28"/>
        </w:rPr>
        <w:t>по</w:t>
      </w:r>
      <w:r w:rsidRPr="008942E1">
        <w:rPr>
          <w:color w:val="000000"/>
          <w:spacing w:val="-2"/>
          <w:kern w:val="28"/>
          <w:sz w:val="28"/>
          <w:szCs w:val="28"/>
        </w:rPr>
        <w:t xml:space="preserve"> приведению объекта туристской индустрии</w:t>
      </w:r>
      <w:r w:rsidR="00F17F6A">
        <w:rPr>
          <w:color w:val="000000"/>
          <w:spacing w:val="-2"/>
          <w:kern w:val="28"/>
          <w:sz w:val="28"/>
          <w:szCs w:val="28"/>
        </w:rPr>
        <w:t xml:space="preserve"> </w:t>
      </w:r>
      <w:r w:rsidR="00F17F6A">
        <w:rPr>
          <w:color w:val="000000"/>
          <w:sz w:val="28"/>
          <w:szCs w:val="28"/>
        </w:rPr>
        <w:t xml:space="preserve">до уровня необходимого для присвоения категории, установленной </w:t>
      </w:r>
      <w:r w:rsidR="00F17F6A" w:rsidRPr="008942E1">
        <w:rPr>
          <w:color w:val="000000"/>
          <w:spacing w:val="-2"/>
          <w:kern w:val="28"/>
          <w:sz w:val="28"/>
          <w:szCs w:val="28"/>
        </w:rPr>
        <w:t>Порядк</w:t>
      </w:r>
      <w:r w:rsidR="00F17F6A">
        <w:rPr>
          <w:color w:val="000000"/>
          <w:spacing w:val="-2"/>
          <w:kern w:val="28"/>
          <w:sz w:val="28"/>
          <w:szCs w:val="28"/>
        </w:rPr>
        <w:t>ом</w:t>
      </w:r>
      <w:r w:rsidR="00F17F6A" w:rsidRPr="008942E1">
        <w:rPr>
          <w:color w:val="000000"/>
          <w:spacing w:val="-2"/>
          <w:kern w:val="28"/>
          <w:sz w:val="28"/>
          <w:szCs w:val="28"/>
        </w:rPr>
        <w:t xml:space="preserve"> классификации</w:t>
      </w:r>
      <w:r w:rsidR="00F17F6A">
        <w:rPr>
          <w:color w:val="000000"/>
          <w:spacing w:val="-2"/>
          <w:kern w:val="28"/>
          <w:sz w:val="28"/>
          <w:szCs w:val="28"/>
        </w:rPr>
        <w:t xml:space="preserve"> (в случае осуществления Получателем субсидии </w:t>
      </w:r>
      <w:r w:rsidR="00170BB2">
        <w:rPr>
          <w:color w:val="000000"/>
          <w:spacing w:val="-2"/>
          <w:kern w:val="28"/>
          <w:sz w:val="28"/>
          <w:szCs w:val="28"/>
        </w:rPr>
        <w:t xml:space="preserve">работ, </w:t>
      </w:r>
      <w:r w:rsidR="00F17F6A">
        <w:rPr>
          <w:color w:val="000000"/>
          <w:spacing w:val="-2"/>
          <w:kern w:val="28"/>
          <w:sz w:val="28"/>
          <w:szCs w:val="28"/>
        </w:rPr>
        <w:t xml:space="preserve"> указанн</w:t>
      </w:r>
      <w:r w:rsidR="00170BB2">
        <w:rPr>
          <w:color w:val="000000"/>
          <w:spacing w:val="-2"/>
          <w:kern w:val="28"/>
          <w:sz w:val="28"/>
          <w:szCs w:val="28"/>
        </w:rPr>
        <w:t xml:space="preserve">ых </w:t>
      </w:r>
      <w:r w:rsidR="00F17F6A">
        <w:rPr>
          <w:color w:val="000000"/>
          <w:spacing w:val="-2"/>
          <w:kern w:val="28"/>
          <w:sz w:val="28"/>
          <w:szCs w:val="28"/>
        </w:rPr>
        <w:t>в подпункте 1.4.2 пункта 1.4 настоящего Порядка)</w:t>
      </w:r>
      <w:r w:rsidR="00F17F6A" w:rsidRPr="008942E1">
        <w:rPr>
          <w:color w:val="000000"/>
          <w:spacing w:val="-2"/>
          <w:kern w:val="28"/>
          <w:sz w:val="28"/>
          <w:szCs w:val="28"/>
        </w:rPr>
        <w:t>;</w:t>
      </w:r>
    </w:p>
    <w:p w:rsidR="004A6D8B" w:rsidRDefault="004A6D8B" w:rsidP="00F17F6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kern w:val="28"/>
          <w:sz w:val="28"/>
          <w:szCs w:val="28"/>
        </w:rPr>
        <w:t>2.</w:t>
      </w:r>
      <w:r w:rsidR="002217F6">
        <w:rPr>
          <w:color w:val="000000"/>
          <w:spacing w:val="-2"/>
          <w:kern w:val="28"/>
          <w:sz w:val="28"/>
          <w:szCs w:val="28"/>
        </w:rPr>
        <w:t>1</w:t>
      </w:r>
      <w:r>
        <w:rPr>
          <w:color w:val="000000"/>
          <w:spacing w:val="-2"/>
          <w:kern w:val="28"/>
          <w:sz w:val="28"/>
          <w:szCs w:val="28"/>
        </w:rPr>
        <w:t>.</w:t>
      </w:r>
      <w:r w:rsidR="00A52918">
        <w:rPr>
          <w:color w:val="000000"/>
          <w:spacing w:val="-2"/>
          <w:kern w:val="28"/>
          <w:sz w:val="28"/>
          <w:szCs w:val="28"/>
        </w:rPr>
        <w:t>6</w:t>
      </w:r>
      <w:r>
        <w:rPr>
          <w:color w:val="000000"/>
          <w:spacing w:val="-2"/>
          <w:kern w:val="28"/>
          <w:sz w:val="28"/>
          <w:szCs w:val="28"/>
        </w:rPr>
        <w:t xml:space="preserve">. заверенную </w:t>
      </w:r>
      <w:r w:rsidR="00A52918">
        <w:rPr>
          <w:color w:val="000000"/>
          <w:spacing w:val="-2"/>
          <w:kern w:val="28"/>
          <w:sz w:val="28"/>
          <w:szCs w:val="28"/>
        </w:rPr>
        <w:t xml:space="preserve">Получателем субсидии </w:t>
      </w:r>
      <w:r>
        <w:rPr>
          <w:color w:val="000000"/>
          <w:spacing w:val="-2"/>
          <w:kern w:val="28"/>
          <w:sz w:val="28"/>
          <w:szCs w:val="28"/>
        </w:rPr>
        <w:t xml:space="preserve"> копию договора</w:t>
      </w:r>
      <w:r w:rsidR="00F2774D" w:rsidRPr="00F2774D">
        <w:rPr>
          <w:color w:val="000000"/>
          <w:sz w:val="28"/>
          <w:szCs w:val="28"/>
        </w:rPr>
        <w:t xml:space="preserve"> </w:t>
      </w:r>
      <w:r w:rsidR="00F2774D">
        <w:rPr>
          <w:color w:val="000000"/>
          <w:sz w:val="28"/>
          <w:szCs w:val="28"/>
        </w:rPr>
        <w:t>на</w:t>
      </w:r>
      <w:r w:rsidR="00F2774D" w:rsidRPr="00A83DEE">
        <w:rPr>
          <w:color w:val="000000"/>
          <w:sz w:val="28"/>
          <w:szCs w:val="28"/>
        </w:rPr>
        <w:t xml:space="preserve"> проведени</w:t>
      </w:r>
      <w:r w:rsidR="00F2774D">
        <w:rPr>
          <w:color w:val="000000"/>
          <w:sz w:val="28"/>
          <w:szCs w:val="28"/>
        </w:rPr>
        <w:t>е</w:t>
      </w:r>
      <w:r w:rsidR="00F2774D" w:rsidRPr="00A83DEE">
        <w:rPr>
          <w:color w:val="000000"/>
          <w:sz w:val="28"/>
          <w:szCs w:val="28"/>
        </w:rPr>
        <w:t xml:space="preserve"> классификации</w:t>
      </w:r>
      <w:r w:rsidR="00F2774D">
        <w:rPr>
          <w:color w:val="000000"/>
          <w:sz w:val="28"/>
          <w:szCs w:val="28"/>
        </w:rPr>
        <w:t xml:space="preserve"> объекта</w:t>
      </w:r>
      <w:r w:rsidR="00F2774D">
        <w:t xml:space="preserve"> </w:t>
      </w:r>
      <w:r w:rsidR="00F2774D">
        <w:rPr>
          <w:color w:val="000000"/>
          <w:sz w:val="28"/>
          <w:szCs w:val="28"/>
        </w:rPr>
        <w:t>туристской индустрии</w:t>
      </w:r>
      <w:r w:rsidR="005D4FF4">
        <w:rPr>
          <w:color w:val="000000"/>
          <w:spacing w:val="-2"/>
          <w:kern w:val="28"/>
          <w:sz w:val="28"/>
          <w:szCs w:val="28"/>
        </w:rPr>
        <w:t>, заключенного</w:t>
      </w:r>
      <w:r>
        <w:rPr>
          <w:color w:val="000000"/>
          <w:spacing w:val="-2"/>
          <w:kern w:val="28"/>
          <w:sz w:val="28"/>
          <w:szCs w:val="28"/>
        </w:rPr>
        <w:t xml:space="preserve">  </w:t>
      </w:r>
      <w:r w:rsidRPr="00A83DEE">
        <w:rPr>
          <w:color w:val="000000"/>
          <w:sz w:val="28"/>
          <w:szCs w:val="28"/>
        </w:rPr>
        <w:t xml:space="preserve">с аккредитованной организацией </w:t>
      </w:r>
      <w:r w:rsidR="005D4FF4">
        <w:rPr>
          <w:color w:val="000000"/>
          <w:sz w:val="28"/>
          <w:szCs w:val="28"/>
        </w:rPr>
        <w:t xml:space="preserve">не ранее </w:t>
      </w:r>
      <w:r w:rsidR="00A52918">
        <w:rPr>
          <w:color w:val="000000"/>
          <w:sz w:val="28"/>
          <w:szCs w:val="28"/>
        </w:rPr>
        <w:t xml:space="preserve"> трех лет </w:t>
      </w:r>
      <w:r w:rsidR="006B44AD">
        <w:rPr>
          <w:color w:val="000000"/>
          <w:sz w:val="28"/>
          <w:szCs w:val="28"/>
        </w:rPr>
        <w:t>до</w:t>
      </w:r>
      <w:r w:rsidR="00A52918">
        <w:rPr>
          <w:color w:val="000000"/>
          <w:sz w:val="28"/>
          <w:szCs w:val="28"/>
        </w:rPr>
        <w:t xml:space="preserve"> дат</w:t>
      </w:r>
      <w:r w:rsidR="006B44AD">
        <w:rPr>
          <w:color w:val="000000"/>
          <w:sz w:val="28"/>
          <w:szCs w:val="28"/>
        </w:rPr>
        <w:t>ы</w:t>
      </w:r>
      <w:r w:rsidR="00A52918">
        <w:rPr>
          <w:color w:val="000000"/>
          <w:sz w:val="28"/>
          <w:szCs w:val="28"/>
        </w:rPr>
        <w:t xml:space="preserve"> подачи Заявки</w:t>
      </w:r>
      <w:r w:rsidR="00234CD7">
        <w:rPr>
          <w:color w:val="000000"/>
          <w:sz w:val="28"/>
          <w:szCs w:val="28"/>
        </w:rPr>
        <w:t>;</w:t>
      </w:r>
    </w:p>
    <w:p w:rsidR="00234CD7" w:rsidRDefault="00234CD7" w:rsidP="00F17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FF4">
        <w:rPr>
          <w:sz w:val="28"/>
          <w:szCs w:val="28"/>
        </w:rPr>
        <w:t>2.1.</w:t>
      </w:r>
      <w:r w:rsidR="00A52918">
        <w:rPr>
          <w:sz w:val="28"/>
          <w:szCs w:val="28"/>
        </w:rPr>
        <w:t>7</w:t>
      </w:r>
      <w:r w:rsidRPr="005D4FF4">
        <w:rPr>
          <w:sz w:val="28"/>
          <w:szCs w:val="28"/>
        </w:rPr>
        <w:t xml:space="preserve">.    </w:t>
      </w:r>
      <w:r w:rsidR="00A52918">
        <w:rPr>
          <w:sz w:val="28"/>
          <w:szCs w:val="28"/>
        </w:rPr>
        <w:t xml:space="preserve">справки </w:t>
      </w:r>
      <w:r w:rsidR="005D4FF4" w:rsidRPr="005D4FF4">
        <w:rPr>
          <w:sz w:val="28"/>
          <w:szCs w:val="28"/>
        </w:rPr>
        <w:t xml:space="preserve"> о реквизитах счета для перечисления средств субсидии</w:t>
      </w:r>
      <w:r w:rsidR="008E498C">
        <w:rPr>
          <w:sz w:val="28"/>
          <w:szCs w:val="28"/>
        </w:rPr>
        <w:t>,</w:t>
      </w:r>
      <w:r w:rsidR="005D4FF4" w:rsidRPr="005D4FF4">
        <w:rPr>
          <w:sz w:val="28"/>
          <w:szCs w:val="28"/>
        </w:rPr>
        <w:t xml:space="preserve"> подписанн</w:t>
      </w:r>
      <w:r w:rsidR="00A52918">
        <w:rPr>
          <w:sz w:val="28"/>
          <w:szCs w:val="28"/>
        </w:rPr>
        <w:t xml:space="preserve">ой </w:t>
      </w:r>
      <w:r w:rsidR="005D4FF4" w:rsidRPr="005D4FF4">
        <w:rPr>
          <w:sz w:val="28"/>
          <w:szCs w:val="28"/>
        </w:rPr>
        <w:t>руководителем организации</w:t>
      </w:r>
      <w:r w:rsidR="00A52918">
        <w:rPr>
          <w:sz w:val="28"/>
          <w:szCs w:val="28"/>
        </w:rPr>
        <w:t>;</w:t>
      </w:r>
    </w:p>
    <w:p w:rsidR="00A52918" w:rsidRDefault="00A52918" w:rsidP="00F17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 информационной справки о деятельности Получателя субсидии на территории города Твери (в произвольной форме с указанием фактического адреса осуществления деятельности на территории города Твери);</w:t>
      </w:r>
    </w:p>
    <w:p w:rsidR="00A52918" w:rsidRPr="005D4FF4" w:rsidRDefault="00A52918" w:rsidP="00F17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2.1.9. перечня затрат субъекта туристской </w:t>
      </w:r>
      <w:r w:rsidR="00AE0D56">
        <w:rPr>
          <w:sz w:val="28"/>
          <w:szCs w:val="28"/>
        </w:rPr>
        <w:t xml:space="preserve">индустрии в связи с выполнением работ по классификации гостиниц и других средств размещения </w:t>
      </w:r>
      <w:r w:rsidR="00AE0D56">
        <w:rPr>
          <w:sz w:val="28"/>
          <w:szCs w:val="28"/>
        </w:rPr>
        <w:lastRenderedPageBreak/>
        <w:t xml:space="preserve">на территории города Твери (далее – перечень затрат) по форме согласно приложению 2 к настоящему Порядку. </w:t>
      </w:r>
    </w:p>
    <w:p w:rsidR="004A6D8B" w:rsidRPr="008942E1" w:rsidRDefault="004A6D8B" w:rsidP="00F17F6A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kern w:val="28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217F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4A6D8B">
        <w:rPr>
          <w:color w:val="000000"/>
          <w:sz w:val="28"/>
          <w:szCs w:val="28"/>
        </w:rPr>
        <w:t>Представляемые Получателем субсидии документы, предусмотренные пунктом 2.</w:t>
      </w:r>
      <w:r w:rsidR="002217F6">
        <w:rPr>
          <w:color w:val="000000"/>
          <w:sz w:val="28"/>
          <w:szCs w:val="28"/>
        </w:rPr>
        <w:t>1</w:t>
      </w:r>
      <w:r w:rsidRPr="004A6D8B">
        <w:rPr>
          <w:color w:val="000000"/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DD4060" w:rsidRPr="00292879" w:rsidRDefault="00DD4060" w:rsidP="001C0A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2879">
        <w:rPr>
          <w:color w:val="000000"/>
          <w:sz w:val="28"/>
          <w:szCs w:val="28"/>
        </w:rPr>
        <w:t>2.</w:t>
      </w:r>
      <w:r w:rsidR="007D73CF">
        <w:rPr>
          <w:color w:val="000000"/>
          <w:sz w:val="28"/>
          <w:szCs w:val="28"/>
        </w:rPr>
        <w:t>3</w:t>
      </w:r>
      <w:r w:rsidRPr="00292879">
        <w:rPr>
          <w:color w:val="000000"/>
          <w:sz w:val="28"/>
          <w:szCs w:val="28"/>
        </w:rPr>
        <w:t xml:space="preserve">. </w:t>
      </w:r>
      <w:r w:rsidR="00F9205D">
        <w:rPr>
          <w:color w:val="000000"/>
          <w:sz w:val="28"/>
          <w:szCs w:val="28"/>
        </w:rPr>
        <w:t>Заяв</w:t>
      </w:r>
      <w:r w:rsidR="00AE0D56">
        <w:rPr>
          <w:color w:val="000000"/>
          <w:sz w:val="28"/>
          <w:szCs w:val="28"/>
        </w:rPr>
        <w:t>ка</w:t>
      </w:r>
      <w:r w:rsidR="007269D0" w:rsidRPr="00292879">
        <w:rPr>
          <w:color w:val="000000"/>
          <w:sz w:val="28"/>
          <w:szCs w:val="28"/>
        </w:rPr>
        <w:t xml:space="preserve"> </w:t>
      </w:r>
      <w:r w:rsidR="00BD371E" w:rsidRPr="00292879">
        <w:rPr>
          <w:color w:val="000000"/>
          <w:sz w:val="28"/>
          <w:szCs w:val="28"/>
        </w:rPr>
        <w:t>в день е</w:t>
      </w:r>
      <w:r w:rsidR="0095325A">
        <w:rPr>
          <w:color w:val="000000"/>
          <w:sz w:val="28"/>
          <w:szCs w:val="28"/>
        </w:rPr>
        <w:t>е</w:t>
      </w:r>
      <w:r w:rsidRPr="00292879">
        <w:rPr>
          <w:color w:val="000000"/>
          <w:sz w:val="28"/>
          <w:szCs w:val="28"/>
        </w:rPr>
        <w:t xml:space="preserve"> поступления регистрируется </w:t>
      </w:r>
      <w:r w:rsidR="009F5226" w:rsidRPr="00292879">
        <w:rPr>
          <w:color w:val="000000"/>
          <w:sz w:val="28"/>
          <w:szCs w:val="28"/>
        </w:rPr>
        <w:t xml:space="preserve">в </w:t>
      </w:r>
      <w:r w:rsidR="002A4039">
        <w:rPr>
          <w:color w:val="000000"/>
          <w:sz w:val="28"/>
          <w:szCs w:val="28"/>
        </w:rPr>
        <w:t>Д</w:t>
      </w:r>
      <w:r w:rsidR="0004216F" w:rsidRPr="00292879">
        <w:rPr>
          <w:color w:val="000000"/>
          <w:sz w:val="28"/>
          <w:szCs w:val="28"/>
        </w:rPr>
        <w:t>епартамент</w:t>
      </w:r>
      <w:r w:rsidR="009F5226" w:rsidRPr="00292879">
        <w:rPr>
          <w:color w:val="000000"/>
          <w:sz w:val="28"/>
          <w:szCs w:val="28"/>
        </w:rPr>
        <w:t>е</w:t>
      </w:r>
      <w:r w:rsidR="0004216F" w:rsidRPr="00292879">
        <w:rPr>
          <w:color w:val="000000"/>
          <w:sz w:val="28"/>
          <w:szCs w:val="28"/>
        </w:rPr>
        <w:t xml:space="preserve"> экономики </w:t>
      </w:r>
      <w:r w:rsidRPr="00292879">
        <w:rPr>
          <w:color w:val="000000"/>
          <w:sz w:val="28"/>
          <w:szCs w:val="28"/>
        </w:rPr>
        <w:t>в журнале регистрации</w:t>
      </w:r>
      <w:r w:rsidR="00AE0D56">
        <w:rPr>
          <w:color w:val="000000"/>
          <w:sz w:val="28"/>
          <w:szCs w:val="28"/>
        </w:rPr>
        <w:t xml:space="preserve"> заявок на </w:t>
      </w:r>
      <w:r w:rsidR="002B15DD">
        <w:rPr>
          <w:color w:val="000000"/>
          <w:sz w:val="28"/>
          <w:szCs w:val="28"/>
        </w:rPr>
        <w:t xml:space="preserve"> </w:t>
      </w:r>
      <w:r w:rsidR="002B15DD" w:rsidRPr="00F9205D">
        <w:rPr>
          <w:color w:val="000000"/>
          <w:sz w:val="28"/>
          <w:szCs w:val="28"/>
        </w:rPr>
        <w:t>предоставлени</w:t>
      </w:r>
      <w:r w:rsidR="00AE0D56">
        <w:rPr>
          <w:color w:val="000000"/>
          <w:sz w:val="28"/>
          <w:szCs w:val="28"/>
        </w:rPr>
        <w:t>е</w:t>
      </w:r>
      <w:r w:rsidR="002A4039">
        <w:rPr>
          <w:color w:val="000000"/>
          <w:sz w:val="28"/>
          <w:szCs w:val="28"/>
        </w:rPr>
        <w:t xml:space="preserve"> с</w:t>
      </w:r>
      <w:r w:rsidR="002B15DD" w:rsidRPr="00F9205D">
        <w:rPr>
          <w:color w:val="000000"/>
          <w:sz w:val="28"/>
          <w:szCs w:val="28"/>
        </w:rPr>
        <w:t xml:space="preserve">убсидий </w:t>
      </w:r>
      <w:r w:rsidR="00AA4433" w:rsidRPr="00292879">
        <w:rPr>
          <w:color w:val="000000"/>
          <w:sz w:val="28"/>
          <w:szCs w:val="28"/>
        </w:rPr>
        <w:t xml:space="preserve">(далее – </w:t>
      </w:r>
      <w:r w:rsidR="006D71AE">
        <w:rPr>
          <w:color w:val="000000"/>
          <w:sz w:val="28"/>
          <w:szCs w:val="28"/>
        </w:rPr>
        <w:t>Ж</w:t>
      </w:r>
      <w:r w:rsidRPr="00292879">
        <w:rPr>
          <w:color w:val="000000"/>
          <w:sz w:val="28"/>
          <w:szCs w:val="28"/>
        </w:rPr>
        <w:t>урнал) с присвоением входящего номера и даты поступления.</w:t>
      </w:r>
      <w:r w:rsidR="00CD258C" w:rsidRPr="00292879">
        <w:rPr>
          <w:color w:val="000000"/>
          <w:sz w:val="28"/>
          <w:szCs w:val="28"/>
        </w:rPr>
        <w:t xml:space="preserve"> Журнал должен </w:t>
      </w:r>
      <w:r w:rsidR="00616E45">
        <w:rPr>
          <w:color w:val="000000"/>
          <w:sz w:val="28"/>
          <w:szCs w:val="28"/>
        </w:rPr>
        <w:t xml:space="preserve">быть пронумерован, прошнурован </w:t>
      </w:r>
      <w:r w:rsidR="002A4039">
        <w:rPr>
          <w:color w:val="000000"/>
          <w:sz w:val="28"/>
          <w:szCs w:val="28"/>
        </w:rPr>
        <w:t xml:space="preserve">и скреплен </w:t>
      </w:r>
      <w:r w:rsidR="007D13E8">
        <w:rPr>
          <w:color w:val="000000"/>
          <w:sz w:val="28"/>
          <w:szCs w:val="28"/>
        </w:rPr>
        <w:t xml:space="preserve"> </w:t>
      </w:r>
      <w:r w:rsidR="002A4039">
        <w:rPr>
          <w:color w:val="000000"/>
          <w:sz w:val="28"/>
          <w:szCs w:val="28"/>
        </w:rPr>
        <w:t>печатью Д</w:t>
      </w:r>
      <w:r w:rsidR="00CD258C" w:rsidRPr="00292879">
        <w:rPr>
          <w:color w:val="000000"/>
          <w:sz w:val="28"/>
          <w:szCs w:val="28"/>
        </w:rPr>
        <w:t>епартамента экономики</w:t>
      </w:r>
      <w:r w:rsidR="00CD258C" w:rsidRPr="00292879">
        <w:rPr>
          <w:i/>
          <w:color w:val="000000"/>
          <w:sz w:val="28"/>
          <w:szCs w:val="28"/>
        </w:rPr>
        <w:t>.</w:t>
      </w:r>
    </w:p>
    <w:p w:rsidR="00B40034" w:rsidRDefault="00DD4060" w:rsidP="00CD77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2879">
        <w:rPr>
          <w:color w:val="000000"/>
          <w:sz w:val="28"/>
          <w:szCs w:val="28"/>
        </w:rPr>
        <w:t>2.</w:t>
      </w:r>
      <w:r w:rsidR="0022509D">
        <w:rPr>
          <w:color w:val="000000"/>
          <w:sz w:val="28"/>
          <w:szCs w:val="28"/>
        </w:rPr>
        <w:t>4</w:t>
      </w:r>
      <w:r w:rsidRPr="00292879">
        <w:rPr>
          <w:color w:val="000000"/>
          <w:sz w:val="28"/>
          <w:szCs w:val="28"/>
        </w:rPr>
        <w:t>. </w:t>
      </w:r>
      <w:r w:rsidR="00DB6059" w:rsidRPr="00292879">
        <w:rPr>
          <w:color w:val="000000"/>
          <w:sz w:val="28"/>
          <w:szCs w:val="28"/>
        </w:rPr>
        <w:t xml:space="preserve"> Департамент экономики </w:t>
      </w:r>
      <w:r w:rsidR="001307FC" w:rsidRPr="00292879">
        <w:rPr>
          <w:color w:val="000000"/>
          <w:sz w:val="28"/>
          <w:szCs w:val="28"/>
        </w:rPr>
        <w:t>организуе</w:t>
      </w:r>
      <w:r w:rsidR="000C5A04">
        <w:rPr>
          <w:color w:val="000000"/>
          <w:sz w:val="28"/>
          <w:szCs w:val="28"/>
        </w:rPr>
        <w:t>т (обеспечивает) рассмотрение  Заяв</w:t>
      </w:r>
      <w:r w:rsidR="00AE0D56">
        <w:rPr>
          <w:color w:val="000000"/>
          <w:sz w:val="28"/>
          <w:szCs w:val="28"/>
        </w:rPr>
        <w:t xml:space="preserve">ок </w:t>
      </w:r>
      <w:r w:rsidR="001307FC" w:rsidRPr="00292879">
        <w:rPr>
          <w:color w:val="000000"/>
          <w:sz w:val="28"/>
          <w:szCs w:val="28"/>
        </w:rPr>
        <w:t xml:space="preserve">на </w:t>
      </w:r>
      <w:r w:rsidR="00917BFE" w:rsidRPr="00292879">
        <w:rPr>
          <w:color w:val="000000"/>
          <w:sz w:val="28"/>
          <w:szCs w:val="28"/>
        </w:rPr>
        <w:t>заседани</w:t>
      </w:r>
      <w:r w:rsidR="001307FC" w:rsidRPr="00292879">
        <w:rPr>
          <w:color w:val="000000"/>
          <w:sz w:val="28"/>
          <w:szCs w:val="28"/>
        </w:rPr>
        <w:t>и</w:t>
      </w:r>
      <w:r w:rsidR="00917BFE" w:rsidRPr="00292879">
        <w:rPr>
          <w:color w:val="000000"/>
          <w:sz w:val="28"/>
          <w:szCs w:val="28"/>
        </w:rPr>
        <w:t xml:space="preserve"> К</w:t>
      </w:r>
      <w:r w:rsidR="001307FC" w:rsidRPr="00292879">
        <w:rPr>
          <w:color w:val="000000"/>
          <w:sz w:val="28"/>
          <w:szCs w:val="28"/>
        </w:rPr>
        <w:t xml:space="preserve">омиссии по рассмотрению </w:t>
      </w:r>
      <w:r w:rsidR="007D73CF">
        <w:rPr>
          <w:color w:val="000000"/>
          <w:sz w:val="28"/>
          <w:szCs w:val="28"/>
        </w:rPr>
        <w:t xml:space="preserve">документов </w:t>
      </w:r>
      <w:r w:rsidR="0017137E">
        <w:rPr>
          <w:color w:val="000000"/>
          <w:sz w:val="28"/>
          <w:szCs w:val="28"/>
        </w:rPr>
        <w:t xml:space="preserve">на получение </w:t>
      </w:r>
      <w:r w:rsidR="002A4039">
        <w:rPr>
          <w:color w:val="000000"/>
          <w:sz w:val="28"/>
          <w:szCs w:val="28"/>
        </w:rPr>
        <w:t>с</w:t>
      </w:r>
      <w:r w:rsidR="000C5A04" w:rsidRPr="00F9205D">
        <w:rPr>
          <w:color w:val="000000"/>
          <w:sz w:val="28"/>
          <w:szCs w:val="28"/>
        </w:rPr>
        <w:t xml:space="preserve">убсидий субъектам </w:t>
      </w:r>
      <w:r w:rsidR="004A6D8B">
        <w:rPr>
          <w:color w:val="000000"/>
          <w:sz w:val="28"/>
          <w:szCs w:val="28"/>
        </w:rPr>
        <w:t xml:space="preserve">малого и среднего предпринимательства </w:t>
      </w:r>
      <w:r w:rsidRPr="00292879">
        <w:rPr>
          <w:color w:val="000000"/>
          <w:sz w:val="28"/>
          <w:szCs w:val="28"/>
        </w:rPr>
        <w:t xml:space="preserve">(далее – </w:t>
      </w:r>
      <w:r w:rsidR="00E844FF" w:rsidRPr="00292879">
        <w:rPr>
          <w:color w:val="000000"/>
          <w:sz w:val="28"/>
          <w:szCs w:val="28"/>
        </w:rPr>
        <w:t>К</w:t>
      </w:r>
      <w:r w:rsidRPr="00292879">
        <w:rPr>
          <w:color w:val="000000"/>
          <w:sz w:val="28"/>
          <w:szCs w:val="28"/>
        </w:rPr>
        <w:t xml:space="preserve">омиссия). </w:t>
      </w:r>
    </w:p>
    <w:p w:rsidR="00DD4060" w:rsidRDefault="00B40034" w:rsidP="00CD77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и </w:t>
      </w:r>
      <w:r w:rsidR="00B64917">
        <w:rPr>
          <w:color w:val="000000"/>
          <w:sz w:val="28"/>
          <w:szCs w:val="28"/>
        </w:rPr>
        <w:t>сос</w:t>
      </w:r>
      <w:r w:rsidR="00DD4060" w:rsidRPr="00292879">
        <w:rPr>
          <w:color w:val="000000"/>
          <w:sz w:val="28"/>
          <w:szCs w:val="28"/>
        </w:rPr>
        <w:t xml:space="preserve">тав </w:t>
      </w:r>
      <w:r w:rsidR="00E844FF" w:rsidRPr="00292879">
        <w:rPr>
          <w:color w:val="000000"/>
          <w:sz w:val="28"/>
          <w:szCs w:val="28"/>
        </w:rPr>
        <w:t>К</w:t>
      </w:r>
      <w:r w:rsidR="00DD4060" w:rsidRPr="00292879">
        <w:rPr>
          <w:color w:val="000000"/>
          <w:sz w:val="28"/>
          <w:szCs w:val="28"/>
        </w:rPr>
        <w:t>омиссии утверждается</w:t>
      </w:r>
      <w:r w:rsidR="00DB6059" w:rsidRPr="00292879">
        <w:rPr>
          <w:color w:val="000000"/>
          <w:sz w:val="28"/>
          <w:szCs w:val="28"/>
        </w:rPr>
        <w:t xml:space="preserve"> </w:t>
      </w:r>
      <w:r w:rsidR="002874B5" w:rsidRPr="00292879">
        <w:rPr>
          <w:color w:val="000000"/>
          <w:sz w:val="28"/>
          <w:szCs w:val="28"/>
        </w:rPr>
        <w:t xml:space="preserve">постановлением </w:t>
      </w:r>
      <w:r w:rsidR="00BA7783" w:rsidRPr="00292879">
        <w:rPr>
          <w:color w:val="000000"/>
          <w:sz w:val="28"/>
          <w:szCs w:val="28"/>
        </w:rPr>
        <w:t>а</w:t>
      </w:r>
      <w:r w:rsidR="001F5140" w:rsidRPr="00292879">
        <w:rPr>
          <w:color w:val="000000"/>
          <w:sz w:val="28"/>
          <w:szCs w:val="28"/>
        </w:rPr>
        <w:t>дминистрации</w:t>
      </w:r>
      <w:r w:rsidR="00DB6059" w:rsidRPr="00292879">
        <w:rPr>
          <w:color w:val="000000"/>
          <w:sz w:val="28"/>
          <w:szCs w:val="28"/>
        </w:rPr>
        <w:t xml:space="preserve"> города Твери</w:t>
      </w:r>
      <w:r w:rsidR="00DD4060" w:rsidRPr="00292879">
        <w:rPr>
          <w:color w:val="000000"/>
          <w:sz w:val="28"/>
          <w:szCs w:val="28"/>
        </w:rPr>
        <w:t xml:space="preserve">. </w:t>
      </w:r>
    </w:p>
    <w:p w:rsidR="00C13D24" w:rsidRDefault="00C13D24" w:rsidP="00C13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2509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AE0D56" w:rsidRPr="00AE0D56">
        <w:rPr>
          <w:color w:val="000000"/>
          <w:sz w:val="28"/>
          <w:szCs w:val="28"/>
        </w:rPr>
        <w:t>В случае</w:t>
      </w:r>
      <w:proofErr w:type="gramStart"/>
      <w:r w:rsidR="00AE0D56" w:rsidRPr="00AE0D56">
        <w:rPr>
          <w:color w:val="000000"/>
          <w:sz w:val="28"/>
          <w:szCs w:val="28"/>
        </w:rPr>
        <w:t>,</w:t>
      </w:r>
      <w:proofErr w:type="gramEnd"/>
      <w:r w:rsidR="00AE0D56" w:rsidRPr="00AE0D56">
        <w:rPr>
          <w:color w:val="000000"/>
          <w:sz w:val="28"/>
          <w:szCs w:val="28"/>
        </w:rPr>
        <w:t xml:space="preserve">  если Получатель субсидии 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принятия решения о предоставление Субсидии либо об отказе в предоставление Субсидии по Заявке поступившей ранее.</w:t>
      </w:r>
    </w:p>
    <w:p w:rsidR="00AE0D56" w:rsidRDefault="00AE0D56" w:rsidP="00C13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Pr="00AE0D56">
        <w:rPr>
          <w:color w:val="000000"/>
          <w:sz w:val="28"/>
          <w:szCs w:val="28"/>
        </w:rPr>
        <w:t>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3D6613" w:rsidRDefault="00DB388F" w:rsidP="003D6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7729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Комиссия в течение 20 рабочих дней со дня поступления</w:t>
      </w:r>
      <w:r w:rsidR="00D7599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B64917">
        <w:rPr>
          <w:sz w:val="28"/>
          <w:szCs w:val="28"/>
        </w:rPr>
        <w:t xml:space="preserve">Департамент экономики </w:t>
      </w:r>
      <w:r>
        <w:rPr>
          <w:sz w:val="28"/>
          <w:szCs w:val="28"/>
        </w:rPr>
        <w:t>Заяв</w:t>
      </w:r>
      <w:r w:rsidR="00AE0D56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B64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указанных в </w:t>
      </w:r>
      <w:hyperlink r:id="rId11" w:history="1">
        <w:r w:rsidRPr="00DB388F">
          <w:rPr>
            <w:sz w:val="28"/>
            <w:szCs w:val="28"/>
          </w:rPr>
          <w:t>пункте 2.</w:t>
        </w:r>
      </w:hyperlink>
      <w:r>
        <w:rPr>
          <w:sz w:val="28"/>
          <w:szCs w:val="28"/>
        </w:rPr>
        <w:t>1 настоящего Порядка, рассматривает данн</w:t>
      </w:r>
      <w:r w:rsidR="00AE0D56">
        <w:rPr>
          <w:sz w:val="28"/>
          <w:szCs w:val="28"/>
        </w:rPr>
        <w:t>ую</w:t>
      </w:r>
      <w:r>
        <w:rPr>
          <w:sz w:val="28"/>
          <w:szCs w:val="28"/>
        </w:rPr>
        <w:t xml:space="preserve"> Заяв</w:t>
      </w:r>
      <w:r w:rsidR="00AE0D56">
        <w:rPr>
          <w:sz w:val="28"/>
          <w:szCs w:val="28"/>
        </w:rPr>
        <w:t>ку</w:t>
      </w:r>
      <w:r>
        <w:rPr>
          <w:sz w:val="28"/>
          <w:szCs w:val="28"/>
        </w:rPr>
        <w:t xml:space="preserve"> и прилагаемые документы и в</w:t>
      </w:r>
      <w:r w:rsidR="003D6613">
        <w:rPr>
          <w:sz w:val="28"/>
          <w:szCs w:val="28"/>
        </w:rPr>
        <w:t>ы</w:t>
      </w:r>
      <w:r>
        <w:rPr>
          <w:sz w:val="28"/>
          <w:szCs w:val="28"/>
        </w:rPr>
        <w:t xml:space="preserve">носит </w:t>
      </w:r>
      <w:r w:rsidR="003D6613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 о </w:t>
      </w:r>
      <w:r w:rsidR="003D6613">
        <w:rPr>
          <w:sz w:val="28"/>
          <w:szCs w:val="28"/>
        </w:rPr>
        <w:t>предоставление Субсидии</w:t>
      </w:r>
      <w:r>
        <w:rPr>
          <w:sz w:val="28"/>
          <w:szCs w:val="28"/>
        </w:rPr>
        <w:t xml:space="preserve"> либо об о</w:t>
      </w:r>
      <w:r w:rsidR="003D6613">
        <w:rPr>
          <w:sz w:val="28"/>
          <w:szCs w:val="28"/>
        </w:rPr>
        <w:t>тказе в предоставление Субсидии.</w:t>
      </w:r>
    </w:p>
    <w:p w:rsidR="00283BA8" w:rsidRDefault="00283BA8" w:rsidP="00283B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77290">
        <w:rPr>
          <w:color w:val="000000"/>
          <w:sz w:val="28"/>
          <w:szCs w:val="28"/>
        </w:rPr>
        <w:t>8</w:t>
      </w:r>
      <w:r w:rsidRPr="00292879">
        <w:rPr>
          <w:color w:val="000000"/>
          <w:sz w:val="28"/>
          <w:szCs w:val="28"/>
        </w:rPr>
        <w:t xml:space="preserve">. </w:t>
      </w:r>
      <w:r w:rsidR="00B64917">
        <w:rPr>
          <w:color w:val="000000"/>
          <w:sz w:val="28"/>
          <w:szCs w:val="28"/>
        </w:rPr>
        <w:t>Размер С</w:t>
      </w:r>
      <w:r>
        <w:rPr>
          <w:color w:val="000000"/>
          <w:sz w:val="28"/>
          <w:szCs w:val="28"/>
        </w:rPr>
        <w:t>убсидии определяется Комиссие</w:t>
      </w:r>
      <w:r w:rsidR="002A4039">
        <w:rPr>
          <w:color w:val="000000"/>
          <w:sz w:val="28"/>
          <w:szCs w:val="28"/>
        </w:rPr>
        <w:t xml:space="preserve">й </w:t>
      </w:r>
      <w:r w:rsidR="00AE0D56">
        <w:rPr>
          <w:color w:val="000000"/>
          <w:sz w:val="28"/>
          <w:szCs w:val="28"/>
        </w:rPr>
        <w:t>по следующей формуле:</w:t>
      </w:r>
    </w:p>
    <w:p w:rsidR="007D5541" w:rsidRDefault="007D5541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03637" w:rsidRDefault="00B03637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D5541" w:rsidRPr="00B03637" w:rsidRDefault="007D5541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S=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K ×0,8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 ×0,8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,</m:t>
          </m:r>
        </m:oMath>
      </m:oMathPara>
    </w:p>
    <w:p w:rsidR="00B03637" w:rsidRPr="007D13E8" w:rsidRDefault="00B03637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D13E8" w:rsidRPr="007D5541" w:rsidRDefault="007D13E8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D5541" w:rsidRDefault="007D5541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7D5541"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размер</w:t>
      </w:r>
      <w:proofErr w:type="gramEnd"/>
      <w:r>
        <w:rPr>
          <w:color w:val="000000"/>
          <w:sz w:val="28"/>
          <w:szCs w:val="28"/>
        </w:rPr>
        <w:t xml:space="preserve"> субсидии;</w:t>
      </w:r>
    </w:p>
    <w:p w:rsidR="007D5541" w:rsidRDefault="007D5541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 w:rsidRPr="007D5541"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размер</w:t>
      </w:r>
      <w:proofErr w:type="gramEnd"/>
      <w:r>
        <w:rPr>
          <w:color w:val="000000"/>
          <w:sz w:val="28"/>
          <w:szCs w:val="28"/>
        </w:rPr>
        <w:t xml:space="preserve"> платежа по договору</w:t>
      </w:r>
      <w:r w:rsidR="008E498C" w:rsidRPr="008E498C">
        <w:rPr>
          <w:color w:val="000000"/>
          <w:sz w:val="28"/>
          <w:szCs w:val="28"/>
        </w:rPr>
        <w:t xml:space="preserve"> </w:t>
      </w:r>
      <w:r w:rsidR="008E498C">
        <w:rPr>
          <w:color w:val="000000"/>
          <w:sz w:val="28"/>
          <w:szCs w:val="28"/>
        </w:rPr>
        <w:t>на проведение классификации объекта туристской индустрии</w:t>
      </w:r>
      <w:r>
        <w:rPr>
          <w:color w:val="000000"/>
          <w:sz w:val="28"/>
          <w:szCs w:val="28"/>
        </w:rPr>
        <w:t xml:space="preserve">, заключенному с аккредитованной организацией не ранее трех лет </w:t>
      </w:r>
      <w:r w:rsidR="008E498C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дат</w:t>
      </w:r>
      <w:r w:rsidR="008E498C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подачи </w:t>
      </w:r>
      <w:r w:rsidR="008E498C">
        <w:rPr>
          <w:color w:val="000000"/>
          <w:sz w:val="28"/>
          <w:szCs w:val="28"/>
        </w:rPr>
        <w:t>Заявки</w:t>
      </w:r>
      <w:r>
        <w:rPr>
          <w:color w:val="000000"/>
          <w:sz w:val="28"/>
          <w:szCs w:val="28"/>
        </w:rPr>
        <w:t>;</w:t>
      </w:r>
    </w:p>
    <w:p w:rsidR="007D5541" w:rsidRDefault="007D5541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 w:rsidRPr="007D5541"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размер</w:t>
      </w:r>
      <w:proofErr w:type="gramEnd"/>
      <w:r>
        <w:rPr>
          <w:color w:val="000000"/>
          <w:sz w:val="28"/>
          <w:szCs w:val="28"/>
        </w:rPr>
        <w:t xml:space="preserve"> платежей по договорам (счетам) для приведени</w:t>
      </w:r>
      <w:r w:rsidR="00DE339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объекта туристской индустрии до уровня</w:t>
      </w:r>
      <w:r w:rsidR="008E498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необходимого для присвоения категории</w:t>
      </w:r>
      <w:r w:rsidR="005B2AB2" w:rsidRPr="005B2AB2">
        <w:t xml:space="preserve"> </w:t>
      </w:r>
      <w:r w:rsidR="005B2AB2" w:rsidRPr="005B2AB2">
        <w:rPr>
          <w:color w:val="000000"/>
          <w:sz w:val="28"/>
          <w:szCs w:val="28"/>
        </w:rPr>
        <w:t>установленной Порядком классификации</w:t>
      </w:r>
      <w:r w:rsidR="005B2AB2">
        <w:rPr>
          <w:color w:val="000000"/>
          <w:sz w:val="28"/>
          <w:szCs w:val="28"/>
        </w:rPr>
        <w:t>.</w:t>
      </w:r>
    </w:p>
    <w:p w:rsidR="007D5541" w:rsidRDefault="005B2AB2" w:rsidP="005B2AB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должны соблюдаться следующие условия:</w:t>
      </w:r>
    </w:p>
    <w:p w:rsidR="005D4FF4" w:rsidRDefault="005D4FF4" w:rsidP="005D4F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Субсидия</w:t>
      </w:r>
      <w:r w:rsidR="00170BB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предоставляемая в связи с  </w:t>
      </w:r>
      <w:r w:rsidRPr="00A83DE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выполнением работ, указанных в подпункте 1.4.1 пункта 1.4 настоящего Порядка</w:t>
      </w:r>
      <w:r w:rsidR="008E498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B2AB2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в размере 80 % от произведенных затрат</w:t>
      </w:r>
      <w:r w:rsidR="00170BB2">
        <w:rPr>
          <w:color w:val="000000"/>
          <w:sz w:val="28"/>
          <w:szCs w:val="28"/>
        </w:rPr>
        <w:t>, но не более 100 000 рублей</w:t>
      </w:r>
      <w:r>
        <w:rPr>
          <w:color w:val="000000"/>
          <w:sz w:val="28"/>
          <w:szCs w:val="28"/>
        </w:rPr>
        <w:t>;</w:t>
      </w:r>
    </w:p>
    <w:p w:rsidR="005D4FF4" w:rsidRDefault="00170BB2" w:rsidP="00170B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170BB2">
        <w:rPr>
          <w:color w:val="000000"/>
          <w:sz w:val="28"/>
          <w:szCs w:val="28"/>
        </w:rPr>
        <w:t>Субсидия, предоставляемая в связи с    выполнением работ, указанных в подпункте 1.4.</w:t>
      </w:r>
      <w:r>
        <w:rPr>
          <w:color w:val="000000"/>
          <w:sz w:val="28"/>
          <w:szCs w:val="28"/>
        </w:rPr>
        <w:t>2 пункта 1.4 настоящего Порядка</w:t>
      </w:r>
      <w:r w:rsidR="008E498C">
        <w:rPr>
          <w:color w:val="000000"/>
          <w:sz w:val="28"/>
          <w:szCs w:val="28"/>
        </w:rPr>
        <w:t>,</w:t>
      </w:r>
      <w:r w:rsidRPr="00170BB2">
        <w:t xml:space="preserve"> </w:t>
      </w:r>
      <w:r w:rsidR="005B2AB2">
        <w:rPr>
          <w:color w:val="000000"/>
          <w:sz w:val="28"/>
          <w:szCs w:val="28"/>
        </w:rPr>
        <w:t>предоставляется</w:t>
      </w:r>
      <w:r w:rsidRPr="00170BB2">
        <w:rPr>
          <w:color w:val="000000"/>
          <w:sz w:val="28"/>
          <w:szCs w:val="28"/>
        </w:rPr>
        <w:t xml:space="preserve"> в размере 80 % от произведенных затрат, но не более 100 000 рублей</w:t>
      </w:r>
      <w:r>
        <w:rPr>
          <w:color w:val="000000"/>
          <w:sz w:val="28"/>
          <w:szCs w:val="28"/>
        </w:rPr>
        <w:t>.</w:t>
      </w:r>
    </w:p>
    <w:p w:rsidR="00A50F26" w:rsidRPr="00A50F26" w:rsidRDefault="00A50F26" w:rsidP="00A50F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</w:t>
      </w:r>
      <w:r w:rsidR="00A7729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A50F26">
        <w:rPr>
          <w:color w:val="000000"/>
          <w:sz w:val="28"/>
          <w:szCs w:val="28"/>
        </w:rPr>
        <w:t xml:space="preserve">  Получателю субсидии на основании решения, принятого Комиссией, отказывается в предоставлении Субсидии в случаях:</w:t>
      </w:r>
    </w:p>
    <w:p w:rsidR="00A50F26" w:rsidRPr="00A50F26" w:rsidRDefault="00A50F26" w:rsidP="00A50F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50F26">
        <w:rPr>
          <w:color w:val="000000"/>
          <w:sz w:val="28"/>
          <w:szCs w:val="28"/>
        </w:rPr>
        <w:t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Порядка;</w:t>
      </w:r>
    </w:p>
    <w:p w:rsidR="00A50F26" w:rsidRPr="00A50F26" w:rsidRDefault="00A50F26" w:rsidP="00A50F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50F26">
        <w:rPr>
          <w:color w:val="000000"/>
          <w:sz w:val="28"/>
          <w:szCs w:val="28"/>
        </w:rPr>
        <w:t>- недостоверности предоставленной Получателем субсидии информации;</w:t>
      </w:r>
    </w:p>
    <w:p w:rsidR="00A50F26" w:rsidRPr="00A50F26" w:rsidRDefault="00A50F26" w:rsidP="00A50F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50F26">
        <w:rPr>
          <w:color w:val="000000"/>
          <w:sz w:val="28"/>
          <w:szCs w:val="28"/>
        </w:rPr>
        <w:t>- несоответствия Получателя  субсидии критериям, установленным пунктом 1.</w:t>
      </w:r>
      <w:r>
        <w:rPr>
          <w:color w:val="000000"/>
          <w:sz w:val="28"/>
          <w:szCs w:val="28"/>
        </w:rPr>
        <w:t>6</w:t>
      </w:r>
      <w:r w:rsidRPr="00A50F26">
        <w:rPr>
          <w:color w:val="000000"/>
          <w:sz w:val="28"/>
          <w:szCs w:val="28"/>
        </w:rPr>
        <w:t xml:space="preserve"> настоящего Порядка;</w:t>
      </w:r>
    </w:p>
    <w:p w:rsidR="00A50F26" w:rsidRPr="00A50F26" w:rsidRDefault="00A50F26" w:rsidP="00A50F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50F26">
        <w:rPr>
          <w:color w:val="000000"/>
          <w:sz w:val="28"/>
          <w:szCs w:val="28"/>
        </w:rPr>
        <w:t>- исчерпания лимитов бюджетных ассигнований, предусмотренных на цели, указанные в пункте 1.2 настоящего Порядка;</w:t>
      </w:r>
    </w:p>
    <w:p w:rsidR="00A50F26" w:rsidRDefault="00A50F26" w:rsidP="00A50F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50F26">
        <w:rPr>
          <w:color w:val="000000"/>
          <w:sz w:val="28"/>
          <w:szCs w:val="28"/>
        </w:rPr>
        <w:t>- отсутствия согласия Получателя субсидии на получение Субсидии в пределах остатка бюджетных средств (в случае если Заявка  не может быть принята к финансированию в полном объеме в связи с  превышением заявленных к получению объемов Субсидий над суммами лимитов бюджетных ассигнований)</w:t>
      </w:r>
      <w:r w:rsidR="00404932">
        <w:rPr>
          <w:color w:val="000000"/>
          <w:sz w:val="28"/>
          <w:szCs w:val="28"/>
        </w:rPr>
        <w:t>;</w:t>
      </w:r>
    </w:p>
    <w:p w:rsidR="00843224" w:rsidRPr="00843224" w:rsidRDefault="00404932" w:rsidP="00843224">
      <w:pPr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404932">
        <w:rPr>
          <w:color w:val="000000"/>
          <w:spacing w:val="-20"/>
          <w:sz w:val="28"/>
          <w:szCs w:val="28"/>
        </w:rPr>
        <w:t xml:space="preserve">- </w:t>
      </w:r>
      <w:r w:rsidR="00843224" w:rsidRPr="00843224">
        <w:rPr>
          <w:color w:val="000000"/>
          <w:spacing w:val="-6"/>
          <w:sz w:val="28"/>
          <w:szCs w:val="28"/>
        </w:rPr>
        <w:t>с момента признания субъекта малого и среднего предпринимательства допустившим нарушение порядка и условий оказания поддержки субъектов 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404932" w:rsidRPr="0084125F" w:rsidRDefault="00843224" w:rsidP="00843224">
      <w:pPr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 w:rsidRPr="00843224">
        <w:rPr>
          <w:color w:val="000000"/>
          <w:spacing w:val="-6"/>
          <w:sz w:val="28"/>
          <w:szCs w:val="28"/>
        </w:rPr>
        <w:t xml:space="preserve">- ранее в отношении Получателя субсидии было принято решение об оказании аналогичной поддержки (поддержки, </w:t>
      </w:r>
      <w:proofErr w:type="gramStart"/>
      <w:r w:rsidRPr="00843224">
        <w:rPr>
          <w:color w:val="000000"/>
          <w:spacing w:val="-6"/>
          <w:sz w:val="28"/>
          <w:szCs w:val="28"/>
        </w:rPr>
        <w:t>условия</w:t>
      </w:r>
      <w:proofErr w:type="gramEnd"/>
      <w:r w:rsidRPr="00843224">
        <w:rPr>
          <w:color w:val="000000"/>
          <w:spacing w:val="-6"/>
          <w:sz w:val="28"/>
          <w:szCs w:val="28"/>
        </w:rPr>
        <w:t xml:space="preserve"> оказания которой совпадают, включая форму, вид поддержки и цели ее оказания), в том числе предоставление  Субсидии Получателю субсидии по настоящему Порядку ранее.</w:t>
      </w:r>
    </w:p>
    <w:p w:rsidR="005B2AB2" w:rsidRPr="0040493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04932">
        <w:rPr>
          <w:color w:val="000000"/>
          <w:sz w:val="28"/>
          <w:szCs w:val="28"/>
        </w:rPr>
        <w:t>2.</w:t>
      </w:r>
      <w:r w:rsidR="00A77290" w:rsidRPr="00404932">
        <w:rPr>
          <w:color w:val="000000"/>
          <w:sz w:val="28"/>
          <w:szCs w:val="28"/>
        </w:rPr>
        <w:t>10</w:t>
      </w:r>
      <w:r w:rsidRPr="00404932">
        <w:rPr>
          <w:color w:val="000000"/>
          <w:sz w:val="28"/>
          <w:szCs w:val="28"/>
        </w:rPr>
        <w:t>. Предоставление Субсидий осуществляется в пределах лимитов бюджетных ассигнований, предусмотренных на текущий финансовый год.</w:t>
      </w:r>
    </w:p>
    <w:p w:rsidR="003F6B98" w:rsidRPr="0040493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04932">
        <w:rPr>
          <w:color w:val="000000"/>
          <w:sz w:val="28"/>
          <w:szCs w:val="28"/>
        </w:rPr>
        <w:t>В случае превышения заявленных к получению объемов Субсидий над суммами лимитов бюджетных ассигнований, Заявка, зарегистрированная в Журнале под</w:t>
      </w:r>
      <w:r w:rsidR="007D13E8" w:rsidRPr="00404932">
        <w:rPr>
          <w:color w:val="000000"/>
          <w:sz w:val="28"/>
          <w:szCs w:val="28"/>
        </w:rPr>
        <w:t xml:space="preserve">      </w:t>
      </w:r>
      <w:r w:rsidRPr="00404932">
        <w:rPr>
          <w:color w:val="000000"/>
          <w:sz w:val="28"/>
          <w:szCs w:val="28"/>
        </w:rPr>
        <w:t xml:space="preserve"> очередным</w:t>
      </w:r>
      <w:r w:rsidR="007D13E8" w:rsidRPr="00404932">
        <w:rPr>
          <w:color w:val="000000"/>
          <w:sz w:val="28"/>
          <w:szCs w:val="28"/>
        </w:rPr>
        <w:t xml:space="preserve">    </w:t>
      </w:r>
      <w:r w:rsidRPr="00404932">
        <w:rPr>
          <w:color w:val="000000"/>
          <w:sz w:val="28"/>
          <w:szCs w:val="28"/>
        </w:rPr>
        <w:t xml:space="preserve"> порядковым </w:t>
      </w:r>
      <w:r w:rsidR="007D13E8" w:rsidRPr="00404932">
        <w:rPr>
          <w:color w:val="000000"/>
          <w:sz w:val="28"/>
          <w:szCs w:val="28"/>
        </w:rPr>
        <w:t xml:space="preserve">    </w:t>
      </w:r>
      <w:r w:rsidRPr="00404932">
        <w:rPr>
          <w:color w:val="000000"/>
          <w:sz w:val="28"/>
          <w:szCs w:val="28"/>
        </w:rPr>
        <w:t xml:space="preserve">номером, которая </w:t>
      </w:r>
      <w:r w:rsidR="007D13E8" w:rsidRPr="00404932">
        <w:rPr>
          <w:color w:val="000000"/>
          <w:sz w:val="28"/>
          <w:szCs w:val="28"/>
        </w:rPr>
        <w:t xml:space="preserve">    </w:t>
      </w:r>
      <w:r w:rsidRPr="00404932">
        <w:rPr>
          <w:color w:val="000000"/>
          <w:sz w:val="28"/>
          <w:szCs w:val="28"/>
        </w:rPr>
        <w:t xml:space="preserve"> не может быть принята </w:t>
      </w:r>
      <w:r w:rsidR="007D13E8" w:rsidRPr="00404932">
        <w:rPr>
          <w:color w:val="000000"/>
          <w:sz w:val="28"/>
          <w:szCs w:val="28"/>
        </w:rPr>
        <w:t xml:space="preserve"> </w:t>
      </w:r>
      <w:r w:rsidRPr="00404932">
        <w:rPr>
          <w:color w:val="000000"/>
          <w:sz w:val="28"/>
          <w:szCs w:val="28"/>
        </w:rPr>
        <w:t>к</w:t>
      </w:r>
      <w:r w:rsidR="007D13E8" w:rsidRPr="00404932">
        <w:rPr>
          <w:color w:val="000000"/>
          <w:sz w:val="28"/>
          <w:szCs w:val="28"/>
        </w:rPr>
        <w:t xml:space="preserve">   </w:t>
      </w:r>
      <w:r w:rsidRPr="00404932">
        <w:rPr>
          <w:color w:val="000000"/>
          <w:sz w:val="28"/>
          <w:szCs w:val="28"/>
        </w:rPr>
        <w:t>финансированию в полном объеме, с письменного согласия Получателя субсидии финансируется  в пределах остатка бюджетных средств.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2.</w:t>
      </w:r>
      <w:r w:rsidR="00A50F26">
        <w:rPr>
          <w:color w:val="000000"/>
          <w:sz w:val="28"/>
          <w:szCs w:val="28"/>
        </w:rPr>
        <w:t>1</w:t>
      </w:r>
      <w:r w:rsidR="00A77290">
        <w:rPr>
          <w:color w:val="000000"/>
          <w:sz w:val="28"/>
          <w:szCs w:val="28"/>
        </w:rPr>
        <w:t>1</w:t>
      </w:r>
      <w:r w:rsidR="00A50F26">
        <w:rPr>
          <w:color w:val="000000"/>
          <w:sz w:val="28"/>
          <w:szCs w:val="28"/>
        </w:rPr>
        <w:t xml:space="preserve">. </w:t>
      </w:r>
      <w:r w:rsidR="00404932">
        <w:rPr>
          <w:color w:val="000000"/>
          <w:sz w:val="28"/>
          <w:szCs w:val="28"/>
        </w:rPr>
        <w:t xml:space="preserve">Решение Комиссии </w:t>
      </w:r>
      <w:r w:rsidRPr="005B2AB2">
        <w:rPr>
          <w:color w:val="000000"/>
          <w:sz w:val="28"/>
          <w:szCs w:val="28"/>
        </w:rPr>
        <w:t xml:space="preserve">оформляется протоколом, который подписывается председателем Комиссии. Выписка  из протокола Комиссии размещается на официальном сайте Администрации в информационно-телекоммуникационной сети Интернет в срок не позднее 5 дней </w:t>
      </w:r>
      <w:proofErr w:type="gramStart"/>
      <w:r w:rsidRPr="005B2AB2">
        <w:rPr>
          <w:color w:val="000000"/>
          <w:sz w:val="28"/>
          <w:szCs w:val="28"/>
        </w:rPr>
        <w:t>с даты заседания</w:t>
      </w:r>
      <w:proofErr w:type="gramEnd"/>
      <w:r w:rsidRPr="005B2AB2">
        <w:rPr>
          <w:color w:val="000000"/>
          <w:sz w:val="28"/>
          <w:szCs w:val="28"/>
        </w:rPr>
        <w:t xml:space="preserve"> Комиссии.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2.1</w:t>
      </w:r>
      <w:r w:rsidR="00A77290">
        <w:rPr>
          <w:color w:val="000000"/>
          <w:sz w:val="28"/>
          <w:szCs w:val="28"/>
        </w:rPr>
        <w:t>2</w:t>
      </w:r>
      <w:r w:rsidRPr="005B2AB2">
        <w:rPr>
          <w:color w:val="000000"/>
          <w:sz w:val="28"/>
          <w:szCs w:val="28"/>
        </w:rPr>
        <w:t>. В течение 10 рабочих дней со дня принятия Комиссией положительного решения о предоставлени</w:t>
      </w:r>
      <w:r w:rsidR="008E498C">
        <w:rPr>
          <w:color w:val="000000"/>
          <w:sz w:val="28"/>
          <w:szCs w:val="28"/>
        </w:rPr>
        <w:t>и</w:t>
      </w:r>
      <w:r w:rsidRPr="005B2AB2">
        <w:rPr>
          <w:color w:val="000000"/>
          <w:sz w:val="28"/>
          <w:szCs w:val="28"/>
        </w:rPr>
        <w:t xml:space="preserve"> Субсидии Департамент экономики готовит проект постановления Администрации о предоставлении Субсидии.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2.1</w:t>
      </w:r>
      <w:r w:rsidR="00A77290">
        <w:rPr>
          <w:color w:val="000000"/>
          <w:sz w:val="28"/>
          <w:szCs w:val="28"/>
        </w:rPr>
        <w:t>3</w:t>
      </w:r>
      <w:r w:rsidRPr="005B2AB2">
        <w:rPr>
          <w:color w:val="000000"/>
          <w:sz w:val="28"/>
          <w:szCs w:val="28"/>
        </w:rPr>
        <w:t xml:space="preserve">. На основании постановления Администрации о предоставлении Субсидии Администрация в течение 5 рабочих дней заключает с Получателем </w:t>
      </w:r>
      <w:r w:rsidRPr="005B2AB2">
        <w:rPr>
          <w:color w:val="000000"/>
          <w:sz w:val="28"/>
          <w:szCs w:val="28"/>
        </w:rPr>
        <w:lastRenderedPageBreak/>
        <w:t>субсидии Соглашение по типовой форме, утвержденной департаментом финансов Администрации.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2.1</w:t>
      </w:r>
      <w:r w:rsidR="00A77290">
        <w:rPr>
          <w:color w:val="000000"/>
          <w:sz w:val="28"/>
          <w:szCs w:val="28"/>
        </w:rPr>
        <w:t>4</w:t>
      </w:r>
      <w:r w:rsidRPr="005B2AB2">
        <w:rPr>
          <w:color w:val="000000"/>
          <w:sz w:val="28"/>
          <w:szCs w:val="28"/>
        </w:rPr>
        <w:t>. 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 xml:space="preserve"> - у Получателя субсидии должна отсутствовать просроченная задолженность перед бюджетом города Твери, в том числе по налогам, сборам и иным обязательным платежам, арендной плате за пользование муниципальным имуществом города Твери;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- 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</w:t>
      </w:r>
      <w:r w:rsidR="00404932">
        <w:rPr>
          <w:color w:val="000000"/>
          <w:sz w:val="28"/>
          <w:szCs w:val="28"/>
        </w:rPr>
        <w:t>;</w:t>
      </w:r>
      <w:r w:rsidRPr="005B2AB2">
        <w:rPr>
          <w:color w:val="000000"/>
          <w:sz w:val="28"/>
          <w:szCs w:val="28"/>
        </w:rPr>
        <w:t xml:space="preserve"> </w:t>
      </w:r>
    </w:p>
    <w:p w:rsidR="005B2AB2" w:rsidRPr="005B2AB2" w:rsidRDefault="005B2AB2" w:rsidP="005B2AB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B2AB2">
        <w:rPr>
          <w:color w:val="000000"/>
          <w:sz w:val="28"/>
          <w:szCs w:val="28"/>
        </w:rPr>
        <w:t>- Получатель субсидии не должен  получать средства из бюджета города Твери в соответствии с иными муниципальными правовыми актами на цели, указанные в пункте 1.2 настоящего Порядка;</w:t>
      </w:r>
    </w:p>
    <w:p w:rsidR="005B2AB2" w:rsidRPr="005B2AB2" w:rsidRDefault="007D13E8" w:rsidP="007D13E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B2AB2" w:rsidRPr="005B2AB2">
        <w:rPr>
          <w:color w:val="000000"/>
          <w:sz w:val="28"/>
          <w:szCs w:val="28"/>
        </w:rPr>
        <w:t xml:space="preserve"> </w:t>
      </w:r>
      <w:proofErr w:type="gramStart"/>
      <w:r w:rsidR="005B2AB2" w:rsidRPr="005B2AB2">
        <w:rPr>
          <w:color w:val="000000"/>
          <w:sz w:val="28"/>
          <w:szCs w:val="28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</w:t>
      </w:r>
      <w:r w:rsidR="00404932">
        <w:rPr>
          <w:color w:val="000000"/>
          <w:sz w:val="28"/>
          <w:szCs w:val="28"/>
        </w:rPr>
        <w:t>ых</w:t>
      </w:r>
      <w:r w:rsidR="005B2AB2" w:rsidRPr="005B2AB2">
        <w:rPr>
          <w:color w:val="000000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="00BD7B49">
        <w:rPr>
          <w:color w:val="000000"/>
          <w:sz w:val="28"/>
          <w:szCs w:val="28"/>
        </w:rPr>
        <w:t xml:space="preserve">    </w:t>
      </w:r>
      <w:r w:rsidR="005B2AB2" w:rsidRPr="005B2AB2">
        <w:rPr>
          <w:color w:val="000000"/>
          <w:sz w:val="28"/>
          <w:szCs w:val="28"/>
        </w:rPr>
        <w:t>предусматривающих</w:t>
      </w:r>
      <w:r w:rsidR="00BD7B49">
        <w:rPr>
          <w:color w:val="000000"/>
          <w:sz w:val="28"/>
          <w:szCs w:val="28"/>
        </w:rPr>
        <w:t xml:space="preserve">  </w:t>
      </w:r>
      <w:r w:rsidR="005B2AB2" w:rsidRPr="005B2AB2">
        <w:rPr>
          <w:color w:val="000000"/>
          <w:sz w:val="28"/>
          <w:szCs w:val="28"/>
        </w:rPr>
        <w:t xml:space="preserve"> раскрытия и предоставления информации при проведении финансовых операций (офшорные зоны</w:t>
      </w:r>
      <w:proofErr w:type="gramEnd"/>
      <w:r w:rsidR="005B2AB2" w:rsidRPr="005B2AB2">
        <w:rPr>
          <w:color w:val="000000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5B2AB2" w:rsidRPr="005B2AB2" w:rsidRDefault="005B2AB2" w:rsidP="00B0363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2.1</w:t>
      </w:r>
      <w:r w:rsidR="00A77290">
        <w:rPr>
          <w:color w:val="000000"/>
          <w:sz w:val="28"/>
          <w:szCs w:val="28"/>
        </w:rPr>
        <w:t>5</w:t>
      </w:r>
      <w:r w:rsidRPr="005B2AB2">
        <w:rPr>
          <w:color w:val="000000"/>
          <w:sz w:val="28"/>
          <w:szCs w:val="28"/>
        </w:rPr>
        <w:t xml:space="preserve">. </w:t>
      </w:r>
      <w:proofErr w:type="gramStart"/>
      <w:r w:rsidR="00B03637" w:rsidRPr="00B03637">
        <w:rPr>
          <w:color w:val="000000"/>
          <w:sz w:val="28"/>
          <w:szCs w:val="28"/>
        </w:rPr>
        <w:t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  дней со дня издания постановления Администрации 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 Соглашение требованиям, предусмотренным</w:t>
      </w:r>
      <w:proofErr w:type="gramEnd"/>
      <w:r w:rsidR="00B03637" w:rsidRPr="00B03637">
        <w:rPr>
          <w:color w:val="000000"/>
          <w:sz w:val="28"/>
          <w:szCs w:val="28"/>
        </w:rPr>
        <w:t xml:space="preserve"> пунктом 2.14 настоящего Порядка.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2.1</w:t>
      </w:r>
      <w:r w:rsidR="00A77290">
        <w:rPr>
          <w:color w:val="000000"/>
          <w:sz w:val="28"/>
          <w:szCs w:val="28"/>
        </w:rPr>
        <w:t>6</w:t>
      </w:r>
      <w:r w:rsidRPr="005B2AB2">
        <w:rPr>
          <w:color w:val="000000"/>
          <w:sz w:val="28"/>
          <w:szCs w:val="28"/>
        </w:rPr>
        <w:t>. Сведения о субъектах 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принятия решения о предоставлении Субсидии.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B2AB2" w:rsidRDefault="005B2AB2" w:rsidP="007D13E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III. Требование к отчетности</w:t>
      </w:r>
    </w:p>
    <w:p w:rsidR="007D13E8" w:rsidRPr="005B2AB2" w:rsidRDefault="007D13E8" w:rsidP="007D13E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В случае если в Соглашении предусмотрено требование предоставления Получателем субсидии  отчетов,  Администрация вправе устанавливать в Соглашении сроки и формы представления этих отчетов.</w:t>
      </w:r>
    </w:p>
    <w:p w:rsidR="00B03637" w:rsidRPr="005B2AB2" w:rsidRDefault="00B03637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B2AB2" w:rsidRPr="005B2AB2" w:rsidRDefault="005B2AB2" w:rsidP="007D13E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5B2AB2" w:rsidRPr="005B2AB2" w:rsidRDefault="005B2AB2" w:rsidP="007D13E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lastRenderedPageBreak/>
        <w:t xml:space="preserve">IV. Требования об осуществлении </w:t>
      </w:r>
      <w:proofErr w:type="gramStart"/>
      <w:r w:rsidRPr="005B2AB2">
        <w:rPr>
          <w:color w:val="000000"/>
          <w:sz w:val="28"/>
          <w:szCs w:val="28"/>
        </w:rPr>
        <w:t>контроля за</w:t>
      </w:r>
      <w:proofErr w:type="gramEnd"/>
      <w:r w:rsidRPr="005B2AB2">
        <w:rPr>
          <w:color w:val="000000"/>
          <w:sz w:val="28"/>
          <w:szCs w:val="28"/>
        </w:rPr>
        <w:t xml:space="preserve"> соблюдением</w:t>
      </w:r>
    </w:p>
    <w:p w:rsidR="005B2AB2" w:rsidRPr="005B2AB2" w:rsidRDefault="005B2AB2" w:rsidP="007D13E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условий, целей и порядка предоставления Субсидий и</w:t>
      </w:r>
    </w:p>
    <w:p w:rsidR="005B2AB2" w:rsidRPr="005B2AB2" w:rsidRDefault="005B2AB2" w:rsidP="007D13E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ответственности за их нарушение.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4.1. Администрация 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4.2. Получатель субсидии в соответствии с действующим законодательством несет ответственность за достоверность и своевременное представление в Департамент экономики расчета и сведений, предусмотренных настоящим Порядком, а также за нецелевое использование денежных средств.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4.3. 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5B2AB2" w:rsidRPr="005B2AB2" w:rsidRDefault="007D13E8" w:rsidP="007D13E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B2AB2" w:rsidRPr="005B2AB2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="005B2AB2" w:rsidRPr="005B2AB2">
        <w:rPr>
          <w:color w:val="000000"/>
          <w:sz w:val="28"/>
          <w:szCs w:val="28"/>
        </w:rPr>
        <w:t>.1. Факт выявления предоставления Получателем субсидии недостоверных сведений, необходимых</w:t>
      </w:r>
      <w:r w:rsidR="00BD7B49">
        <w:rPr>
          <w:color w:val="000000"/>
          <w:sz w:val="28"/>
          <w:szCs w:val="28"/>
        </w:rPr>
        <w:t xml:space="preserve">     </w:t>
      </w:r>
      <w:r w:rsidR="005B2AB2" w:rsidRPr="005B2AB2">
        <w:rPr>
          <w:color w:val="000000"/>
          <w:sz w:val="28"/>
          <w:szCs w:val="28"/>
        </w:rPr>
        <w:t xml:space="preserve"> для расчета Субсидии либо выявления недостоверных </w:t>
      </w:r>
      <w:r w:rsidR="00BD7B49">
        <w:rPr>
          <w:color w:val="000000"/>
          <w:sz w:val="28"/>
          <w:szCs w:val="28"/>
        </w:rPr>
        <w:t xml:space="preserve">  </w:t>
      </w:r>
      <w:r w:rsidR="005B2AB2" w:rsidRPr="005B2AB2">
        <w:rPr>
          <w:color w:val="000000"/>
          <w:sz w:val="28"/>
          <w:szCs w:val="28"/>
        </w:rPr>
        <w:t>сведений в документах, предусмотренных настоящим Порядком, устанавливается Администрацией либо</w:t>
      </w:r>
      <w:r w:rsidR="00BD7B49">
        <w:rPr>
          <w:color w:val="000000"/>
          <w:sz w:val="28"/>
          <w:szCs w:val="28"/>
        </w:rPr>
        <w:t xml:space="preserve">     </w:t>
      </w:r>
      <w:r w:rsidR="005B2AB2" w:rsidRPr="005B2AB2">
        <w:rPr>
          <w:color w:val="000000"/>
          <w:sz w:val="28"/>
          <w:szCs w:val="28"/>
        </w:rPr>
        <w:t xml:space="preserve"> органом муниципального финансового контроля в акте проверки. Акт проверки составляется Администрацией</w:t>
      </w:r>
      <w:r w:rsidR="00BD7B49">
        <w:rPr>
          <w:color w:val="000000"/>
          <w:sz w:val="28"/>
          <w:szCs w:val="28"/>
        </w:rPr>
        <w:t xml:space="preserve">  </w:t>
      </w:r>
      <w:r w:rsidR="005B2AB2" w:rsidRPr="005B2AB2">
        <w:rPr>
          <w:color w:val="000000"/>
          <w:sz w:val="28"/>
          <w:szCs w:val="28"/>
        </w:rPr>
        <w:t xml:space="preserve"> либо органом муниципального финансового контроля в течение 10 рабочих дней </w:t>
      </w:r>
      <w:r w:rsidR="00BD7B49">
        <w:rPr>
          <w:color w:val="000000"/>
          <w:sz w:val="28"/>
          <w:szCs w:val="28"/>
        </w:rPr>
        <w:t xml:space="preserve">  </w:t>
      </w:r>
      <w:r w:rsidR="005B2AB2" w:rsidRPr="005B2AB2">
        <w:rPr>
          <w:color w:val="000000"/>
          <w:sz w:val="28"/>
          <w:szCs w:val="28"/>
        </w:rPr>
        <w:t>с момента выявления факта предоставления недостоверных сведений.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</w:t>
      </w:r>
      <w:r w:rsidR="007D13E8">
        <w:rPr>
          <w:color w:val="000000"/>
          <w:sz w:val="28"/>
          <w:szCs w:val="28"/>
        </w:rPr>
        <w:t>3</w:t>
      </w:r>
      <w:r w:rsidRPr="005B2AB2">
        <w:rPr>
          <w:color w:val="000000"/>
          <w:sz w:val="28"/>
          <w:szCs w:val="28"/>
        </w:rPr>
        <w:t>.2. Администрация либо орган</w:t>
      </w:r>
      <w:r w:rsidR="00BD7B49">
        <w:rPr>
          <w:color w:val="000000"/>
          <w:sz w:val="28"/>
          <w:szCs w:val="28"/>
        </w:rPr>
        <w:t xml:space="preserve">   </w:t>
      </w:r>
      <w:r w:rsidRPr="005B2AB2">
        <w:rPr>
          <w:color w:val="000000"/>
          <w:sz w:val="28"/>
          <w:szCs w:val="28"/>
        </w:rPr>
        <w:t xml:space="preserve"> муниципального финансового контроля в течение 10 рабочих дней доводит до сведения Получателя</w:t>
      </w:r>
      <w:r w:rsidR="007D13E8">
        <w:rPr>
          <w:color w:val="000000"/>
          <w:sz w:val="28"/>
          <w:szCs w:val="28"/>
        </w:rPr>
        <w:t xml:space="preserve">    </w:t>
      </w:r>
      <w:r w:rsidRPr="005B2AB2">
        <w:rPr>
          <w:color w:val="000000"/>
          <w:sz w:val="28"/>
          <w:szCs w:val="28"/>
        </w:rPr>
        <w:t xml:space="preserve"> субсидии </w:t>
      </w:r>
      <w:r w:rsidR="007D13E8">
        <w:rPr>
          <w:color w:val="000000"/>
          <w:sz w:val="28"/>
          <w:szCs w:val="28"/>
        </w:rPr>
        <w:t xml:space="preserve">     </w:t>
      </w:r>
      <w:r w:rsidRPr="005B2AB2">
        <w:rPr>
          <w:color w:val="000000"/>
          <w:sz w:val="28"/>
          <w:szCs w:val="28"/>
        </w:rPr>
        <w:t>акт проверки, фиксирующий факт предоставления</w:t>
      </w:r>
      <w:r w:rsidR="007D13E8">
        <w:rPr>
          <w:color w:val="000000"/>
          <w:sz w:val="28"/>
          <w:szCs w:val="28"/>
        </w:rPr>
        <w:t xml:space="preserve">     </w:t>
      </w:r>
      <w:r w:rsidRPr="005B2AB2">
        <w:rPr>
          <w:color w:val="000000"/>
          <w:sz w:val="28"/>
          <w:szCs w:val="28"/>
        </w:rPr>
        <w:t xml:space="preserve"> недостоверных сведений.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</w:t>
      </w:r>
      <w:r w:rsidR="007D13E8">
        <w:rPr>
          <w:color w:val="000000"/>
          <w:sz w:val="28"/>
          <w:szCs w:val="28"/>
        </w:rPr>
        <w:t>3</w:t>
      </w:r>
      <w:r w:rsidRPr="005B2AB2">
        <w:rPr>
          <w:color w:val="000000"/>
          <w:sz w:val="28"/>
          <w:szCs w:val="28"/>
        </w:rPr>
        <w:t xml:space="preserve">.3. 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5B2AB2">
        <w:rPr>
          <w:color w:val="000000"/>
          <w:sz w:val="28"/>
          <w:szCs w:val="28"/>
        </w:rPr>
        <w:t>с даты доведения</w:t>
      </w:r>
      <w:proofErr w:type="gramEnd"/>
      <w:r w:rsidRPr="005B2AB2">
        <w:rPr>
          <w:color w:val="000000"/>
          <w:sz w:val="28"/>
          <w:szCs w:val="28"/>
        </w:rPr>
        <w:t xml:space="preserve"> до сведения Получателя субсидии акта проверки.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4.4. Факт нарушения условий, установленных при предоставлении Субсидии настоящим Порядком, в том числе нецелевого использования, устанавливается Администрацией либо органом муниципального финансового контроля в акте проверки. Акт проверки составляется Администрацией либо органом муниципального финансового контроля в 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4.4.1.</w:t>
      </w:r>
      <w:r w:rsidRPr="005B2AB2">
        <w:rPr>
          <w:color w:val="000000"/>
          <w:sz w:val="28"/>
          <w:szCs w:val="28"/>
        </w:rPr>
        <w:tab/>
        <w:t>Администрация города Твери либо орган муниципального финансового контроля в течение 10 рабочих дней доводит до сведения Получателя субсидии акт проверки</w:t>
      </w:r>
      <w:r w:rsidR="008E498C">
        <w:rPr>
          <w:color w:val="000000"/>
          <w:sz w:val="28"/>
          <w:szCs w:val="28"/>
        </w:rPr>
        <w:t>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>4.4.2.</w:t>
      </w:r>
      <w:r w:rsidRPr="005B2AB2">
        <w:rPr>
          <w:color w:val="000000"/>
          <w:sz w:val="28"/>
          <w:szCs w:val="28"/>
        </w:rPr>
        <w:tab/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5B2AB2">
        <w:rPr>
          <w:color w:val="000000"/>
          <w:sz w:val="28"/>
          <w:szCs w:val="28"/>
        </w:rPr>
        <w:t>с даты доведения</w:t>
      </w:r>
      <w:proofErr w:type="gramEnd"/>
      <w:r w:rsidRPr="005B2AB2">
        <w:rPr>
          <w:color w:val="000000"/>
          <w:sz w:val="28"/>
          <w:szCs w:val="28"/>
        </w:rPr>
        <w:t xml:space="preserve"> до сведения Получателя субсидии акта проверки.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lastRenderedPageBreak/>
        <w:t>4.5.  В случае отказа Получателя субсидии возвратить Субсидию по основаниям указанным в пунктах 4.3, 4.4 настоящего Порядка Администрация взыскивает Субсидию в судебном порядке.</w:t>
      </w: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B2AB2" w:rsidRPr="005B2AB2" w:rsidRDefault="005B2AB2" w:rsidP="005B2A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B2AB2" w:rsidRPr="005B2AB2" w:rsidRDefault="005B2AB2" w:rsidP="007D13E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 xml:space="preserve">Начальник департамента экономики, </w:t>
      </w:r>
    </w:p>
    <w:p w:rsidR="005B2AB2" w:rsidRPr="005B2AB2" w:rsidRDefault="005B2AB2" w:rsidP="007D13E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 xml:space="preserve">инвестиций и промышленной политики    </w:t>
      </w:r>
    </w:p>
    <w:p w:rsidR="005B2AB2" w:rsidRPr="005171B3" w:rsidRDefault="005B2AB2" w:rsidP="007D13E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5B2AB2">
        <w:rPr>
          <w:color w:val="000000"/>
          <w:sz w:val="28"/>
          <w:szCs w:val="28"/>
        </w:rPr>
        <w:t xml:space="preserve">администрации города Твери                              </w:t>
      </w:r>
      <w:r w:rsidR="007D13E8">
        <w:rPr>
          <w:color w:val="000000"/>
          <w:sz w:val="28"/>
          <w:szCs w:val="28"/>
        </w:rPr>
        <w:t xml:space="preserve">                </w:t>
      </w:r>
      <w:r w:rsidRPr="005B2AB2">
        <w:rPr>
          <w:color w:val="000000"/>
          <w:sz w:val="28"/>
          <w:szCs w:val="28"/>
        </w:rPr>
        <w:t xml:space="preserve">      А.В. </w:t>
      </w:r>
      <w:proofErr w:type="gramStart"/>
      <w:r w:rsidRPr="005B2AB2">
        <w:rPr>
          <w:color w:val="000000"/>
          <w:sz w:val="28"/>
          <w:szCs w:val="28"/>
        </w:rPr>
        <w:t>Гаврилин</w:t>
      </w:r>
      <w:proofErr w:type="gramEnd"/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Pr="00584090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F03CC3" w:rsidRDefault="004412DF" w:rsidP="00231417">
      <w:pPr>
        <w:pageBreakBefore/>
        <w:ind w:left="5103"/>
        <w:jc w:val="right"/>
        <w:rPr>
          <w:bCs/>
          <w:color w:val="000000"/>
          <w:sz w:val="28"/>
        </w:rPr>
      </w:pPr>
      <w:r w:rsidRPr="00F03CC3">
        <w:rPr>
          <w:bCs/>
          <w:color w:val="000000"/>
          <w:sz w:val="28"/>
        </w:rPr>
        <w:lastRenderedPageBreak/>
        <w:t>Приложение 1</w:t>
      </w:r>
    </w:p>
    <w:p w:rsidR="00F03CC3" w:rsidRPr="00C307BA" w:rsidRDefault="00C66058" w:rsidP="00231417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bCs/>
          <w:sz w:val="28"/>
        </w:rPr>
      </w:pPr>
      <w:r>
        <w:rPr>
          <w:bCs/>
          <w:sz w:val="28"/>
        </w:rPr>
        <w:t>к Порядку</w:t>
      </w:r>
    </w:p>
    <w:p w:rsidR="00F03CC3" w:rsidRPr="004A6E3E" w:rsidRDefault="00F03CC3" w:rsidP="00231417">
      <w:pPr>
        <w:ind w:left="5103"/>
        <w:jc w:val="right"/>
        <w:rPr>
          <w:bCs/>
          <w:color w:val="000000"/>
          <w:sz w:val="28"/>
        </w:rPr>
      </w:pPr>
      <w:r w:rsidRPr="004A6E3E">
        <w:rPr>
          <w:bCs/>
          <w:color w:val="000000"/>
          <w:sz w:val="28"/>
        </w:rPr>
        <w:t xml:space="preserve">предоставления субсидий субъектам </w:t>
      </w:r>
      <w:r w:rsidRPr="004A6E3E">
        <w:rPr>
          <w:bCs/>
          <w:color w:val="000000"/>
          <w:sz w:val="28"/>
        </w:rPr>
        <w:br/>
        <w:t xml:space="preserve">туристской индустрии в целях возмещения части затрат в связи </w:t>
      </w:r>
    </w:p>
    <w:p w:rsidR="00F03CC3" w:rsidRPr="004A6E3E" w:rsidRDefault="00F03CC3" w:rsidP="00231417">
      <w:pPr>
        <w:ind w:left="5103"/>
        <w:jc w:val="right"/>
        <w:rPr>
          <w:bCs/>
          <w:color w:val="000000"/>
          <w:sz w:val="28"/>
        </w:rPr>
      </w:pPr>
      <w:r w:rsidRPr="004A6E3E">
        <w:rPr>
          <w:bCs/>
          <w:color w:val="000000"/>
          <w:sz w:val="28"/>
        </w:rPr>
        <w:t xml:space="preserve">с выполнением работ по классификации гостиниц и других средств размещения на территории города Твери </w:t>
      </w:r>
    </w:p>
    <w:p w:rsidR="00A045A7" w:rsidRDefault="00A045A7" w:rsidP="00FB2FF7">
      <w:pPr>
        <w:autoSpaceDE w:val="0"/>
        <w:autoSpaceDN w:val="0"/>
        <w:adjustRightInd w:val="0"/>
        <w:ind w:left="5103"/>
        <w:jc w:val="right"/>
        <w:rPr>
          <w:rFonts w:eastAsia="Calibri"/>
          <w:color w:val="0D0D0D"/>
          <w:kern w:val="2"/>
          <w:sz w:val="28"/>
          <w:szCs w:val="28"/>
          <w:lang w:eastAsia="en-US"/>
        </w:rPr>
      </w:pPr>
    </w:p>
    <w:p w:rsidR="00A045A7" w:rsidRDefault="00A045A7" w:rsidP="00FB2FF7">
      <w:pPr>
        <w:autoSpaceDE w:val="0"/>
        <w:autoSpaceDN w:val="0"/>
        <w:adjustRightInd w:val="0"/>
        <w:ind w:left="5103"/>
        <w:jc w:val="right"/>
        <w:rPr>
          <w:rFonts w:eastAsia="Calibri"/>
          <w:color w:val="0D0D0D"/>
          <w:kern w:val="2"/>
          <w:sz w:val="28"/>
          <w:szCs w:val="28"/>
          <w:lang w:eastAsia="en-US"/>
        </w:rPr>
      </w:pPr>
    </w:p>
    <w:p w:rsidR="004412DF" w:rsidRPr="004412DF" w:rsidRDefault="00234CD7" w:rsidP="00234CD7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4412DF" w:rsidRPr="004412DF">
        <w:rPr>
          <w:sz w:val="28"/>
        </w:rPr>
        <w:t>Заяв</w:t>
      </w:r>
      <w:r w:rsidR="00D92494">
        <w:rPr>
          <w:sz w:val="28"/>
        </w:rPr>
        <w:t>ка</w:t>
      </w:r>
    </w:p>
    <w:p w:rsidR="00A045A7" w:rsidRPr="00A045A7" w:rsidRDefault="004412DF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4412DF">
        <w:rPr>
          <w:sz w:val="28"/>
        </w:rPr>
        <w:t xml:space="preserve">на предоставление </w:t>
      </w:r>
      <w:r w:rsidR="00A045A7" w:rsidRPr="00A045A7">
        <w:rPr>
          <w:sz w:val="28"/>
        </w:rPr>
        <w:t>субсидий субъектам</w:t>
      </w:r>
    </w:p>
    <w:p w:rsidR="00A045A7" w:rsidRPr="00A045A7" w:rsidRDefault="00A045A7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A045A7">
        <w:rPr>
          <w:sz w:val="28"/>
        </w:rPr>
        <w:t>туристской индустрии в целях возмещения части затрат в связи</w:t>
      </w:r>
    </w:p>
    <w:p w:rsidR="00A045A7" w:rsidRPr="00A045A7" w:rsidRDefault="00A045A7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A045A7">
        <w:rPr>
          <w:sz w:val="28"/>
        </w:rPr>
        <w:t>с выполнением работ по классификации гостиниц и других средств размещения на территории города Твери</w:t>
      </w:r>
    </w:p>
    <w:p w:rsidR="00A045A7" w:rsidRDefault="00A045A7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4412DF">
        <w:rPr>
          <w:sz w:val="28"/>
        </w:rPr>
        <w:t>Заявитель: ____________________________________________________________</w:t>
      </w: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4412DF">
        <w:rPr>
          <w:sz w:val="28"/>
        </w:rPr>
        <w:t>________________________________________________________</w:t>
      </w:r>
      <w:r>
        <w:rPr>
          <w:sz w:val="28"/>
        </w:rPr>
        <w:t>_____________</w:t>
      </w:r>
    </w:p>
    <w:p w:rsidR="004412DF" w:rsidRPr="004412DF" w:rsidRDefault="004412DF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4412DF">
        <w:rPr>
          <w:sz w:val="28"/>
        </w:rPr>
        <w:t>(полное и (в случае, если имеется) сокращенное наименование)</w:t>
      </w:r>
    </w:p>
    <w:p w:rsidR="00E24340" w:rsidRDefault="00E24340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4412DF">
        <w:rPr>
          <w:sz w:val="28"/>
        </w:rPr>
        <w:t>Местонахождение:</w:t>
      </w: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4412DF">
        <w:rPr>
          <w:sz w:val="28"/>
        </w:rPr>
        <w:t>_______________________________________</w:t>
      </w:r>
      <w:r>
        <w:rPr>
          <w:sz w:val="28"/>
        </w:rPr>
        <w:t>______________________________</w:t>
      </w: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4412DF">
        <w:rPr>
          <w:sz w:val="28"/>
        </w:rPr>
        <w:t>Зарегистрированный</w:t>
      </w:r>
      <w:r w:rsidR="00234CD7">
        <w:rPr>
          <w:sz w:val="28"/>
        </w:rPr>
        <w:t>: ____________________________</w:t>
      </w:r>
      <w:r w:rsidRPr="004412DF">
        <w:rPr>
          <w:sz w:val="28"/>
        </w:rPr>
        <w:t>_____________________</w:t>
      </w: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4412DF">
        <w:rPr>
          <w:sz w:val="28"/>
        </w:rPr>
        <w:t>_______________________________________</w:t>
      </w:r>
      <w:r>
        <w:rPr>
          <w:sz w:val="28"/>
        </w:rPr>
        <w:t>______________________________</w:t>
      </w:r>
    </w:p>
    <w:p w:rsidR="004412DF" w:rsidRPr="004412DF" w:rsidRDefault="004412DF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4412DF">
        <w:rPr>
          <w:sz w:val="28"/>
        </w:rPr>
        <w:t>(наименование регистрационного органа)</w:t>
      </w: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4412DF" w:rsidRDefault="003F6B98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ОГРН:</w:t>
      </w:r>
      <w:r w:rsidR="004412DF" w:rsidRPr="004412DF">
        <w:rPr>
          <w:sz w:val="28"/>
        </w:rPr>
        <w:t>_________________________________</w:t>
      </w:r>
      <w:r>
        <w:rPr>
          <w:sz w:val="28"/>
        </w:rPr>
        <w:t>______________________________</w:t>
      </w:r>
    </w:p>
    <w:p w:rsidR="004412DF" w:rsidRPr="004412DF" w:rsidRDefault="003F6B98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ИНН:</w:t>
      </w:r>
      <w:r w:rsidR="004412DF" w:rsidRPr="004412DF">
        <w:rPr>
          <w:sz w:val="28"/>
        </w:rPr>
        <w:t>_________________________________</w:t>
      </w:r>
      <w:r>
        <w:rPr>
          <w:sz w:val="28"/>
        </w:rPr>
        <w:t>_______________________________</w:t>
      </w:r>
      <w:r w:rsidR="00D91C65">
        <w:rPr>
          <w:sz w:val="28"/>
        </w:rPr>
        <w:t xml:space="preserve"> </w:t>
      </w:r>
      <w:r w:rsidR="004412DF" w:rsidRPr="004412DF">
        <w:rPr>
          <w:sz w:val="28"/>
        </w:rPr>
        <w:t>Тел. 8 - _______________________________ e-</w:t>
      </w:r>
      <w:proofErr w:type="spellStart"/>
      <w:r w:rsidR="004412DF" w:rsidRPr="004412DF">
        <w:rPr>
          <w:sz w:val="28"/>
        </w:rPr>
        <w:t>mail</w:t>
      </w:r>
      <w:proofErr w:type="spellEnd"/>
      <w:r w:rsidR="004412DF" w:rsidRPr="004412DF">
        <w:rPr>
          <w:sz w:val="28"/>
        </w:rPr>
        <w:t>: ______________________</w:t>
      </w:r>
    </w:p>
    <w:p w:rsidR="00FB2FF7" w:rsidRPr="00FB2FF7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4412DF" w:rsidRPr="004412DF">
        <w:rPr>
          <w:sz w:val="28"/>
        </w:rPr>
        <w:t xml:space="preserve">Прошу предоставить субсидию </w:t>
      </w:r>
      <w:r w:rsidRPr="00FB2FF7">
        <w:rPr>
          <w:sz w:val="28"/>
        </w:rPr>
        <w:t>на возмещение части затрат в связи с выполнением работ по классификации гостиниц и других средств размещения</w:t>
      </w:r>
    </w:p>
    <w:p w:rsidR="004412DF" w:rsidRPr="004412DF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FB2FF7">
        <w:rPr>
          <w:sz w:val="28"/>
        </w:rPr>
        <w:t>на территории города Твери</w:t>
      </w:r>
      <w:r w:rsidR="004412DF" w:rsidRPr="004412DF">
        <w:rPr>
          <w:sz w:val="28"/>
        </w:rPr>
        <w:t>.</w:t>
      </w:r>
    </w:p>
    <w:p w:rsidR="004412DF" w:rsidRPr="004412DF" w:rsidRDefault="00FB2FF7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</w:p>
    <w:p w:rsidR="00FB2FF7" w:rsidRPr="00FB2FF7" w:rsidRDefault="00EF617A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FB2FF7" w:rsidRPr="00FB2FF7">
        <w:rPr>
          <w:sz w:val="28"/>
        </w:rPr>
        <w:t>Перечень представленных документов:</w:t>
      </w:r>
    </w:p>
    <w:p w:rsidR="00FB2FF7" w:rsidRPr="00FB2FF7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FB2FF7">
        <w:rPr>
          <w:sz w:val="28"/>
        </w:rPr>
        <w:t>1)___________________________________________________________</w:t>
      </w:r>
    </w:p>
    <w:p w:rsidR="00FB2FF7" w:rsidRPr="00FB2FF7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FB2FF7">
        <w:rPr>
          <w:sz w:val="28"/>
        </w:rPr>
        <w:t>2)___________________________________________________________</w:t>
      </w:r>
    </w:p>
    <w:p w:rsidR="00F03CC3" w:rsidRDefault="00EF617A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</w:p>
    <w:p w:rsid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4412DF">
        <w:rPr>
          <w:sz w:val="28"/>
        </w:rPr>
        <w:t>Документы на ______ листах прилагаются.</w:t>
      </w:r>
    </w:p>
    <w:p w:rsidR="00584090" w:rsidRDefault="00584090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D92494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4412DF">
        <w:rPr>
          <w:sz w:val="28"/>
        </w:rPr>
        <w:t>Руководитель организации,</w:t>
      </w:r>
      <w:r w:rsidR="00E24340">
        <w:rPr>
          <w:sz w:val="28"/>
        </w:rPr>
        <w:t xml:space="preserve"> </w:t>
      </w:r>
    </w:p>
    <w:p w:rsidR="004412DF" w:rsidRPr="004412DF" w:rsidRDefault="00E24340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индивидуальный предприниматель</w:t>
      </w: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4412DF">
        <w:rPr>
          <w:sz w:val="28"/>
        </w:rPr>
        <w:t xml:space="preserve">     </w:t>
      </w:r>
      <w:r w:rsidR="00D92494">
        <w:rPr>
          <w:sz w:val="28"/>
        </w:rPr>
        <w:tab/>
      </w:r>
      <w:r w:rsidR="00D92494">
        <w:rPr>
          <w:sz w:val="28"/>
        </w:rPr>
        <w:tab/>
      </w:r>
      <w:r w:rsidR="00D92494">
        <w:rPr>
          <w:sz w:val="28"/>
        </w:rPr>
        <w:tab/>
        <w:t xml:space="preserve">                                      </w:t>
      </w:r>
      <w:r w:rsidR="00E24340">
        <w:rPr>
          <w:sz w:val="28"/>
        </w:rPr>
        <w:t xml:space="preserve"> </w:t>
      </w:r>
      <w:r w:rsidRPr="004412DF">
        <w:rPr>
          <w:sz w:val="28"/>
        </w:rPr>
        <w:t>(подпись)</w:t>
      </w:r>
      <w:r w:rsidR="00D92494">
        <w:rPr>
          <w:sz w:val="28"/>
        </w:rPr>
        <w:t xml:space="preserve">                          </w:t>
      </w:r>
      <w:r w:rsidRPr="004412DF">
        <w:rPr>
          <w:sz w:val="28"/>
        </w:rPr>
        <w:t xml:space="preserve"> (Ф.И.О.)</w:t>
      </w:r>
    </w:p>
    <w:p w:rsidR="004412DF" w:rsidRP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4412DF">
        <w:rPr>
          <w:sz w:val="28"/>
        </w:rPr>
        <w:t>М.П. (при наличии)</w:t>
      </w:r>
    </w:p>
    <w:p w:rsidR="00F03CC3" w:rsidRPr="00F03CC3" w:rsidRDefault="00F03CC3" w:rsidP="00231417">
      <w:pPr>
        <w:pageBreakBefore/>
        <w:ind w:left="5103"/>
        <w:jc w:val="right"/>
        <w:rPr>
          <w:bCs/>
          <w:color w:val="000000"/>
          <w:sz w:val="28"/>
        </w:rPr>
      </w:pPr>
      <w:r w:rsidRPr="00F03CC3">
        <w:rPr>
          <w:bCs/>
          <w:color w:val="000000"/>
          <w:sz w:val="28"/>
        </w:rPr>
        <w:lastRenderedPageBreak/>
        <w:t>Приложение</w:t>
      </w:r>
      <w:proofErr w:type="gramStart"/>
      <w:r w:rsidR="00234CD7">
        <w:rPr>
          <w:bCs/>
          <w:color w:val="000000"/>
          <w:sz w:val="28"/>
        </w:rPr>
        <w:t>2</w:t>
      </w:r>
      <w:proofErr w:type="gramEnd"/>
    </w:p>
    <w:p w:rsidR="00F03CC3" w:rsidRPr="00C307BA" w:rsidRDefault="00C66058" w:rsidP="00231417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bCs/>
          <w:sz w:val="28"/>
        </w:rPr>
      </w:pPr>
      <w:r>
        <w:rPr>
          <w:bCs/>
          <w:sz w:val="28"/>
        </w:rPr>
        <w:t xml:space="preserve">к </w:t>
      </w:r>
      <w:r w:rsidR="00F03CC3">
        <w:rPr>
          <w:bCs/>
          <w:sz w:val="28"/>
        </w:rPr>
        <w:t>Порядку</w:t>
      </w:r>
    </w:p>
    <w:p w:rsidR="00F03CC3" w:rsidRPr="004A6E3E" w:rsidRDefault="00F03CC3" w:rsidP="00231417">
      <w:pPr>
        <w:ind w:left="5103"/>
        <w:jc w:val="right"/>
        <w:rPr>
          <w:bCs/>
          <w:color w:val="000000"/>
          <w:sz w:val="28"/>
        </w:rPr>
      </w:pPr>
      <w:r w:rsidRPr="004A6E3E">
        <w:rPr>
          <w:bCs/>
          <w:color w:val="000000"/>
          <w:sz w:val="28"/>
        </w:rPr>
        <w:t xml:space="preserve">предоставления субсидий субъектам </w:t>
      </w:r>
      <w:r w:rsidRPr="004A6E3E">
        <w:rPr>
          <w:bCs/>
          <w:color w:val="000000"/>
          <w:sz w:val="28"/>
        </w:rPr>
        <w:br/>
        <w:t xml:space="preserve">туристской индустрии в целях возмещения части затрат в связи </w:t>
      </w:r>
    </w:p>
    <w:p w:rsidR="00F03CC3" w:rsidRPr="004A6E3E" w:rsidRDefault="00F03CC3" w:rsidP="00231417">
      <w:pPr>
        <w:ind w:left="5103"/>
        <w:jc w:val="right"/>
        <w:rPr>
          <w:bCs/>
          <w:color w:val="000000"/>
          <w:sz w:val="28"/>
        </w:rPr>
      </w:pPr>
      <w:r w:rsidRPr="004A6E3E">
        <w:rPr>
          <w:bCs/>
          <w:color w:val="000000"/>
          <w:sz w:val="28"/>
        </w:rPr>
        <w:t xml:space="preserve">с выполнением работ по классификации гостиниц и других средств размещения на территории города Твери </w:t>
      </w:r>
    </w:p>
    <w:p w:rsidR="00D814BA" w:rsidRDefault="00D814BA" w:rsidP="00340C6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</w:p>
    <w:p w:rsidR="00340C61" w:rsidRPr="00340C61" w:rsidRDefault="00231417" w:rsidP="00340C6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Перечень </w:t>
      </w:r>
    </w:p>
    <w:p w:rsidR="00D814BA" w:rsidRDefault="004B3762" w:rsidP="00D814B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</w:rPr>
      </w:pPr>
      <w:r>
        <w:rPr>
          <w:sz w:val="28"/>
        </w:rPr>
        <w:t xml:space="preserve"> </w:t>
      </w:r>
      <w:r w:rsidR="00231417">
        <w:rPr>
          <w:sz w:val="28"/>
        </w:rPr>
        <w:t>з</w:t>
      </w:r>
      <w:r w:rsidR="00340C61" w:rsidRPr="00340C61">
        <w:rPr>
          <w:sz w:val="28"/>
        </w:rPr>
        <w:t>атрат</w:t>
      </w:r>
      <w:r w:rsidR="00231417">
        <w:rPr>
          <w:sz w:val="28"/>
        </w:rPr>
        <w:t xml:space="preserve"> субъекта туристской индустрии </w:t>
      </w:r>
      <w:r w:rsidR="00340C61" w:rsidRPr="00340C61">
        <w:rPr>
          <w:sz w:val="28"/>
        </w:rPr>
        <w:t xml:space="preserve"> </w:t>
      </w:r>
      <w:r w:rsidR="00D814BA" w:rsidRPr="00D814BA">
        <w:rPr>
          <w:bCs/>
          <w:sz w:val="28"/>
        </w:rPr>
        <w:t>в связи</w:t>
      </w:r>
    </w:p>
    <w:p w:rsidR="00F03CC3" w:rsidRPr="00F03CC3" w:rsidRDefault="00D814BA" w:rsidP="00F03CC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F03CC3">
        <w:rPr>
          <w:sz w:val="28"/>
        </w:rPr>
        <w:t xml:space="preserve"> </w:t>
      </w:r>
      <w:r w:rsidR="00F03CC3" w:rsidRPr="00F03CC3">
        <w:rPr>
          <w:sz w:val="28"/>
        </w:rPr>
        <w:t xml:space="preserve">с выполнением работ по классификации гостиниц и других средств размещения на территории города Твери </w:t>
      </w:r>
    </w:p>
    <w:p w:rsidR="00193204" w:rsidRDefault="00193204" w:rsidP="00F03CC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</w:p>
    <w:p w:rsidR="008F335D" w:rsidRDefault="008F335D" w:rsidP="008F33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551"/>
        <w:gridCol w:w="2665"/>
      </w:tblGrid>
      <w:tr w:rsidR="00B46825" w:rsidRPr="00BB3EC4" w:rsidTr="00231417">
        <w:trPr>
          <w:trHeight w:val="981"/>
          <w:jc w:val="center"/>
        </w:trPr>
        <w:tc>
          <w:tcPr>
            <w:tcW w:w="790" w:type="dxa"/>
          </w:tcPr>
          <w:p w:rsidR="00B46825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№</w:t>
            </w:r>
          </w:p>
          <w:p w:rsidR="00B46825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>/п</w:t>
            </w:r>
          </w:p>
        </w:tc>
        <w:tc>
          <w:tcPr>
            <w:tcW w:w="5551" w:type="dxa"/>
            <w:shd w:val="clear" w:color="auto" w:fill="auto"/>
          </w:tcPr>
          <w:p w:rsidR="00B46825" w:rsidRPr="00BB3EC4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 Наименование  </w:t>
            </w:r>
            <w:r w:rsidRPr="00BB3EC4">
              <w:rPr>
                <w:rFonts w:eastAsia="Calibri"/>
                <w:sz w:val="28"/>
                <w:szCs w:val="22"/>
                <w:lang w:eastAsia="en-US"/>
              </w:rPr>
              <w:t xml:space="preserve">расходов </w:t>
            </w:r>
          </w:p>
        </w:tc>
        <w:tc>
          <w:tcPr>
            <w:tcW w:w="2665" w:type="dxa"/>
            <w:shd w:val="clear" w:color="auto" w:fill="auto"/>
          </w:tcPr>
          <w:p w:rsidR="00B46825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Сумма,</w:t>
            </w:r>
          </w:p>
          <w:p w:rsidR="00B46825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расходов, рублей</w:t>
            </w:r>
          </w:p>
        </w:tc>
      </w:tr>
      <w:tr w:rsidR="00231417" w:rsidRPr="00BB3EC4" w:rsidTr="00231417">
        <w:trPr>
          <w:trHeight w:val="322"/>
          <w:jc w:val="center"/>
        </w:trPr>
        <w:tc>
          <w:tcPr>
            <w:tcW w:w="9006" w:type="dxa"/>
            <w:gridSpan w:val="3"/>
            <w:shd w:val="clear" w:color="auto" w:fill="auto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Раздел 1</w:t>
            </w:r>
          </w:p>
          <w:p w:rsidR="00231417" w:rsidRPr="00BB3EC4" w:rsidRDefault="00231417" w:rsidP="008E49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Выполнение работ по договору</w:t>
            </w:r>
            <w:r w:rsidR="008E498C">
              <w:rPr>
                <w:rFonts w:eastAsia="Calibri"/>
                <w:sz w:val="28"/>
                <w:szCs w:val="22"/>
                <w:lang w:eastAsia="en-US"/>
              </w:rPr>
              <w:t xml:space="preserve"> на проведение классификации объекта туристской индустрии,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заключенному с аккредитованной организацией </w:t>
            </w:r>
          </w:p>
        </w:tc>
      </w:tr>
      <w:tr w:rsidR="00B46825" w:rsidRPr="00BB3EC4" w:rsidTr="00231417">
        <w:trPr>
          <w:trHeight w:val="322"/>
          <w:jc w:val="center"/>
        </w:trPr>
        <w:tc>
          <w:tcPr>
            <w:tcW w:w="790" w:type="dxa"/>
          </w:tcPr>
          <w:p w:rsidR="00B46825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shd w:val="clear" w:color="auto" w:fill="auto"/>
          </w:tcPr>
          <w:p w:rsidR="00B46825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B46825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3</w:t>
            </w:r>
          </w:p>
        </w:tc>
      </w:tr>
      <w:tr w:rsidR="00B46825" w:rsidRPr="00BB3EC4" w:rsidTr="00231417">
        <w:trPr>
          <w:trHeight w:val="322"/>
          <w:jc w:val="center"/>
        </w:trPr>
        <w:tc>
          <w:tcPr>
            <w:tcW w:w="790" w:type="dxa"/>
          </w:tcPr>
          <w:p w:rsidR="00B46825" w:rsidRPr="00BB3EC4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B46825" w:rsidRPr="00BB3EC4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:rsidR="00B46825" w:rsidRPr="00BB3EC4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B46825" w:rsidRPr="00BB3EC4" w:rsidTr="00231417">
        <w:trPr>
          <w:trHeight w:val="240"/>
          <w:jc w:val="center"/>
        </w:trPr>
        <w:tc>
          <w:tcPr>
            <w:tcW w:w="790" w:type="dxa"/>
          </w:tcPr>
          <w:p w:rsidR="00B46825" w:rsidRPr="00BB3EC4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B46825" w:rsidRPr="00BB3EC4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BB3EC4">
              <w:rPr>
                <w:rFonts w:eastAsia="Calibri"/>
                <w:sz w:val="28"/>
                <w:szCs w:val="22"/>
                <w:lang w:eastAsia="en-US"/>
              </w:rPr>
              <w:t>Итого</w:t>
            </w:r>
            <w:r w:rsidR="00231417">
              <w:rPr>
                <w:rFonts w:eastAsia="Calibri"/>
                <w:sz w:val="28"/>
                <w:szCs w:val="22"/>
                <w:lang w:eastAsia="en-US"/>
              </w:rPr>
              <w:t xml:space="preserve"> по разделу 1:</w:t>
            </w:r>
          </w:p>
        </w:tc>
        <w:tc>
          <w:tcPr>
            <w:tcW w:w="2665" w:type="dxa"/>
            <w:shd w:val="clear" w:color="auto" w:fill="auto"/>
          </w:tcPr>
          <w:p w:rsidR="00B46825" w:rsidRPr="00BB3EC4" w:rsidRDefault="00B46825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231417" w:rsidRPr="00BB3EC4" w:rsidTr="00231417">
        <w:trPr>
          <w:trHeight w:val="240"/>
          <w:jc w:val="center"/>
        </w:trPr>
        <w:tc>
          <w:tcPr>
            <w:tcW w:w="9006" w:type="dxa"/>
            <w:gridSpan w:val="3"/>
            <w:shd w:val="clear" w:color="auto" w:fill="auto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Раздел 2</w:t>
            </w:r>
          </w:p>
          <w:p w:rsidR="00231417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Приведение объекта туристской индустрии до уровня</w:t>
            </w:r>
            <w:r w:rsidR="008E498C">
              <w:rPr>
                <w:rFonts w:eastAsia="Calibri"/>
                <w:sz w:val="28"/>
                <w:szCs w:val="22"/>
                <w:lang w:eastAsia="en-US"/>
              </w:rPr>
              <w:t>,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необходимого для присвоения категории</w:t>
            </w:r>
          </w:p>
        </w:tc>
      </w:tr>
      <w:tr w:rsidR="00231417" w:rsidRPr="00BB3EC4" w:rsidTr="00231417">
        <w:trPr>
          <w:trHeight w:val="492"/>
          <w:jc w:val="center"/>
        </w:trPr>
        <w:tc>
          <w:tcPr>
            <w:tcW w:w="790" w:type="dxa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1</w:t>
            </w:r>
          </w:p>
          <w:p w:rsidR="00231417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231417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231417" w:rsidRPr="00BB3EC4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3</w:t>
            </w:r>
          </w:p>
        </w:tc>
      </w:tr>
      <w:tr w:rsidR="00231417" w:rsidRPr="00BB3EC4" w:rsidTr="00231417">
        <w:trPr>
          <w:trHeight w:val="492"/>
          <w:jc w:val="center"/>
        </w:trPr>
        <w:tc>
          <w:tcPr>
            <w:tcW w:w="790" w:type="dxa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231417" w:rsidRPr="00BB3EC4" w:rsidTr="00231417">
        <w:trPr>
          <w:trHeight w:val="492"/>
          <w:jc w:val="center"/>
        </w:trPr>
        <w:tc>
          <w:tcPr>
            <w:tcW w:w="790" w:type="dxa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Итого по разделу 2:</w:t>
            </w:r>
          </w:p>
        </w:tc>
        <w:tc>
          <w:tcPr>
            <w:tcW w:w="2665" w:type="dxa"/>
            <w:shd w:val="clear" w:color="auto" w:fill="auto"/>
          </w:tcPr>
          <w:p w:rsidR="00231417" w:rsidRDefault="00231417" w:rsidP="002A7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B46825" w:rsidRDefault="00B46825" w:rsidP="008F33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78A0" w:rsidRDefault="00FF78A0" w:rsidP="008F33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335D" w:rsidRPr="008F335D" w:rsidRDefault="00FF78A0" w:rsidP="008F33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78A0" w:rsidRDefault="00FF78A0" w:rsidP="008F33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417" w:rsidRPr="00231417" w:rsidRDefault="00231417" w:rsidP="002314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1417">
        <w:rPr>
          <w:sz w:val="28"/>
          <w:szCs w:val="28"/>
        </w:rPr>
        <w:t xml:space="preserve">Руководитель организации, </w:t>
      </w:r>
    </w:p>
    <w:p w:rsidR="00231417" w:rsidRPr="00231417" w:rsidRDefault="00231417" w:rsidP="002314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1417">
        <w:rPr>
          <w:sz w:val="28"/>
          <w:szCs w:val="28"/>
        </w:rPr>
        <w:t>индивидуальный предприниматель</w:t>
      </w:r>
    </w:p>
    <w:p w:rsidR="00231417" w:rsidRPr="00231417" w:rsidRDefault="00231417" w:rsidP="002314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1417">
        <w:rPr>
          <w:sz w:val="28"/>
          <w:szCs w:val="28"/>
        </w:rPr>
        <w:t xml:space="preserve">     </w:t>
      </w:r>
      <w:r w:rsidRPr="00231417">
        <w:rPr>
          <w:sz w:val="28"/>
          <w:szCs w:val="28"/>
        </w:rPr>
        <w:tab/>
      </w:r>
      <w:r w:rsidRPr="00231417">
        <w:rPr>
          <w:sz w:val="28"/>
          <w:szCs w:val="28"/>
        </w:rPr>
        <w:tab/>
      </w:r>
      <w:r w:rsidRPr="00231417">
        <w:rPr>
          <w:sz w:val="28"/>
          <w:szCs w:val="28"/>
        </w:rPr>
        <w:tab/>
        <w:t xml:space="preserve">                                       (подпись)                           (Ф.И.О.)</w:t>
      </w:r>
    </w:p>
    <w:p w:rsidR="008F335D" w:rsidRDefault="00231417" w:rsidP="002314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1417">
        <w:rPr>
          <w:sz w:val="28"/>
          <w:szCs w:val="28"/>
        </w:rPr>
        <w:t>М.П. (при наличии)</w:t>
      </w:r>
    </w:p>
    <w:sectPr w:rsidR="008F335D" w:rsidSect="00B03637">
      <w:pgSz w:w="11907" w:h="16840"/>
      <w:pgMar w:top="1276" w:right="851" w:bottom="993" w:left="130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D1" w:rsidRDefault="000B6FD1">
      <w:r>
        <w:separator/>
      </w:r>
    </w:p>
  </w:endnote>
  <w:endnote w:type="continuationSeparator" w:id="0">
    <w:p w:rsidR="000B6FD1" w:rsidRDefault="000B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D1" w:rsidRDefault="000B6FD1">
      <w:r>
        <w:separator/>
      </w:r>
    </w:p>
  </w:footnote>
  <w:footnote w:type="continuationSeparator" w:id="0">
    <w:p w:rsidR="000B6FD1" w:rsidRDefault="000B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0D714AC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6E30658"/>
    <w:multiLevelType w:val="multilevel"/>
    <w:tmpl w:val="2724FF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9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24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75E66EA"/>
    <w:multiLevelType w:val="hybridMultilevel"/>
    <w:tmpl w:val="D7742026"/>
    <w:lvl w:ilvl="0" w:tplc="15E69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7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0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1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2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3">
    <w:nsid w:val="66DE117B"/>
    <w:multiLevelType w:val="multilevel"/>
    <w:tmpl w:val="A15E2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5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73892623"/>
    <w:multiLevelType w:val="hybridMultilevel"/>
    <w:tmpl w:val="9378DE06"/>
    <w:lvl w:ilvl="0" w:tplc="8742875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0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4"/>
  </w:num>
  <w:num w:numId="8">
    <w:abstractNumId w:val="32"/>
  </w:num>
  <w:num w:numId="9">
    <w:abstractNumId w:val="30"/>
  </w:num>
  <w:num w:numId="10">
    <w:abstractNumId w:val="40"/>
  </w:num>
  <w:num w:numId="11">
    <w:abstractNumId w:val="16"/>
  </w:num>
  <w:num w:numId="12">
    <w:abstractNumId w:val="28"/>
  </w:num>
  <w:num w:numId="13">
    <w:abstractNumId w:val="29"/>
  </w:num>
  <w:num w:numId="14">
    <w:abstractNumId w:val="38"/>
  </w:num>
  <w:num w:numId="15">
    <w:abstractNumId w:val="6"/>
  </w:num>
  <w:num w:numId="16">
    <w:abstractNumId w:val="41"/>
  </w:num>
  <w:num w:numId="17">
    <w:abstractNumId w:val="34"/>
  </w:num>
  <w:num w:numId="18">
    <w:abstractNumId w:val="12"/>
  </w:num>
  <w:num w:numId="19">
    <w:abstractNumId w:val="2"/>
  </w:num>
  <w:num w:numId="20">
    <w:abstractNumId w:val="31"/>
  </w:num>
  <w:num w:numId="21">
    <w:abstractNumId w:val="27"/>
  </w:num>
  <w:num w:numId="22">
    <w:abstractNumId w:val="37"/>
  </w:num>
  <w:num w:numId="23">
    <w:abstractNumId w:val="14"/>
  </w:num>
  <w:num w:numId="24">
    <w:abstractNumId w:val="7"/>
  </w:num>
  <w:num w:numId="25">
    <w:abstractNumId w:val="20"/>
  </w:num>
  <w:num w:numId="26">
    <w:abstractNumId w:val="35"/>
  </w:num>
  <w:num w:numId="27">
    <w:abstractNumId w:val="22"/>
  </w:num>
  <w:num w:numId="28">
    <w:abstractNumId w:val="18"/>
  </w:num>
  <w:num w:numId="29">
    <w:abstractNumId w:val="26"/>
  </w:num>
  <w:num w:numId="30">
    <w:abstractNumId w:val="39"/>
  </w:num>
  <w:num w:numId="31">
    <w:abstractNumId w:val="13"/>
  </w:num>
  <w:num w:numId="32">
    <w:abstractNumId w:val="21"/>
  </w:num>
  <w:num w:numId="33">
    <w:abstractNumId w:val="5"/>
  </w:num>
  <w:num w:numId="34">
    <w:abstractNumId w:val="10"/>
  </w:num>
  <w:num w:numId="35">
    <w:abstractNumId w:val="19"/>
  </w:num>
  <w:num w:numId="36">
    <w:abstractNumId w:val="17"/>
  </w:num>
  <w:num w:numId="37">
    <w:abstractNumId w:val="4"/>
  </w:num>
  <w:num w:numId="38">
    <w:abstractNumId w:val="33"/>
  </w:num>
  <w:num w:numId="39">
    <w:abstractNumId w:val="23"/>
  </w:num>
  <w:num w:numId="40">
    <w:abstractNumId w:val="8"/>
  </w:num>
  <w:num w:numId="41">
    <w:abstractNumId w:val="2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2A2C"/>
    <w:rsid w:val="0000331A"/>
    <w:rsid w:val="000038F0"/>
    <w:rsid w:val="00005169"/>
    <w:rsid w:val="00012393"/>
    <w:rsid w:val="000154EA"/>
    <w:rsid w:val="0002553E"/>
    <w:rsid w:val="0002705E"/>
    <w:rsid w:val="0002782F"/>
    <w:rsid w:val="00031316"/>
    <w:rsid w:val="00031E0B"/>
    <w:rsid w:val="0004216F"/>
    <w:rsid w:val="000476E8"/>
    <w:rsid w:val="000521CA"/>
    <w:rsid w:val="000523FF"/>
    <w:rsid w:val="00052FA7"/>
    <w:rsid w:val="000546DB"/>
    <w:rsid w:val="00054EF2"/>
    <w:rsid w:val="000553CB"/>
    <w:rsid w:val="00062C24"/>
    <w:rsid w:val="0006400F"/>
    <w:rsid w:val="00067FA6"/>
    <w:rsid w:val="00080B45"/>
    <w:rsid w:val="000857C2"/>
    <w:rsid w:val="00086E9D"/>
    <w:rsid w:val="000914F0"/>
    <w:rsid w:val="00091BE3"/>
    <w:rsid w:val="000941B7"/>
    <w:rsid w:val="000A4E69"/>
    <w:rsid w:val="000B184C"/>
    <w:rsid w:val="000B4EB6"/>
    <w:rsid w:val="000B4F58"/>
    <w:rsid w:val="000B6F99"/>
    <w:rsid w:val="000B6FD1"/>
    <w:rsid w:val="000C329D"/>
    <w:rsid w:val="000C3AA9"/>
    <w:rsid w:val="000C50B4"/>
    <w:rsid w:val="000C58C9"/>
    <w:rsid w:val="000C5A04"/>
    <w:rsid w:val="000D157C"/>
    <w:rsid w:val="000D26A3"/>
    <w:rsid w:val="000D355E"/>
    <w:rsid w:val="000D7E03"/>
    <w:rsid w:val="000E1FFD"/>
    <w:rsid w:val="000E50E6"/>
    <w:rsid w:val="000F09CF"/>
    <w:rsid w:val="000F11AF"/>
    <w:rsid w:val="00103101"/>
    <w:rsid w:val="001103C0"/>
    <w:rsid w:val="001113B7"/>
    <w:rsid w:val="001211DF"/>
    <w:rsid w:val="0012336F"/>
    <w:rsid w:val="001243B8"/>
    <w:rsid w:val="001307FC"/>
    <w:rsid w:val="001345DB"/>
    <w:rsid w:val="00143A6A"/>
    <w:rsid w:val="00144D8B"/>
    <w:rsid w:val="00145A92"/>
    <w:rsid w:val="00152C18"/>
    <w:rsid w:val="00153E1D"/>
    <w:rsid w:val="00156EF3"/>
    <w:rsid w:val="0015761D"/>
    <w:rsid w:val="00162680"/>
    <w:rsid w:val="00162A7A"/>
    <w:rsid w:val="00163A71"/>
    <w:rsid w:val="001640C9"/>
    <w:rsid w:val="001674C4"/>
    <w:rsid w:val="00170BB2"/>
    <w:rsid w:val="0017137E"/>
    <w:rsid w:val="00174189"/>
    <w:rsid w:val="001742A4"/>
    <w:rsid w:val="00176908"/>
    <w:rsid w:val="0018094F"/>
    <w:rsid w:val="001812BD"/>
    <w:rsid w:val="0018340A"/>
    <w:rsid w:val="00183DEC"/>
    <w:rsid w:val="00190623"/>
    <w:rsid w:val="00190C13"/>
    <w:rsid w:val="00191D2D"/>
    <w:rsid w:val="00193204"/>
    <w:rsid w:val="001950AA"/>
    <w:rsid w:val="001A0C17"/>
    <w:rsid w:val="001A2769"/>
    <w:rsid w:val="001A3D9C"/>
    <w:rsid w:val="001A49DD"/>
    <w:rsid w:val="001B4583"/>
    <w:rsid w:val="001B7B76"/>
    <w:rsid w:val="001C0A4D"/>
    <w:rsid w:val="001C1257"/>
    <w:rsid w:val="001C49FD"/>
    <w:rsid w:val="001C6511"/>
    <w:rsid w:val="001C7161"/>
    <w:rsid w:val="001D453B"/>
    <w:rsid w:val="001D69E4"/>
    <w:rsid w:val="001E526D"/>
    <w:rsid w:val="001E740F"/>
    <w:rsid w:val="001F2A4E"/>
    <w:rsid w:val="001F3F1B"/>
    <w:rsid w:val="001F45D6"/>
    <w:rsid w:val="001F5140"/>
    <w:rsid w:val="001F748F"/>
    <w:rsid w:val="00203618"/>
    <w:rsid w:val="00204195"/>
    <w:rsid w:val="00206936"/>
    <w:rsid w:val="00206CD8"/>
    <w:rsid w:val="0021103F"/>
    <w:rsid w:val="00213D07"/>
    <w:rsid w:val="002217F6"/>
    <w:rsid w:val="0022509D"/>
    <w:rsid w:val="00225303"/>
    <w:rsid w:val="002258BA"/>
    <w:rsid w:val="00231417"/>
    <w:rsid w:val="00234CD7"/>
    <w:rsid w:val="002364C8"/>
    <w:rsid w:val="00241B12"/>
    <w:rsid w:val="002477F5"/>
    <w:rsid w:val="00253CCB"/>
    <w:rsid w:val="002571C7"/>
    <w:rsid w:val="00260383"/>
    <w:rsid w:val="00263D93"/>
    <w:rsid w:val="002640C1"/>
    <w:rsid w:val="002659CD"/>
    <w:rsid w:val="0026768C"/>
    <w:rsid w:val="00267AF9"/>
    <w:rsid w:val="00271C3F"/>
    <w:rsid w:val="00274966"/>
    <w:rsid w:val="0028010E"/>
    <w:rsid w:val="0028065D"/>
    <w:rsid w:val="00282207"/>
    <w:rsid w:val="00283210"/>
    <w:rsid w:val="00283432"/>
    <w:rsid w:val="00283BA8"/>
    <w:rsid w:val="00284214"/>
    <w:rsid w:val="00286E57"/>
    <w:rsid w:val="002874B5"/>
    <w:rsid w:val="0029241B"/>
    <w:rsid w:val="00292879"/>
    <w:rsid w:val="00293F0F"/>
    <w:rsid w:val="002957A0"/>
    <w:rsid w:val="002A14F3"/>
    <w:rsid w:val="002A3074"/>
    <w:rsid w:val="002A4039"/>
    <w:rsid w:val="002A7B17"/>
    <w:rsid w:val="002B15BD"/>
    <w:rsid w:val="002B15DD"/>
    <w:rsid w:val="002B3223"/>
    <w:rsid w:val="002B3F18"/>
    <w:rsid w:val="002B649A"/>
    <w:rsid w:val="002C1735"/>
    <w:rsid w:val="002C3173"/>
    <w:rsid w:val="002C6792"/>
    <w:rsid w:val="002D319D"/>
    <w:rsid w:val="002D3FE5"/>
    <w:rsid w:val="002D7F4B"/>
    <w:rsid w:val="002E1902"/>
    <w:rsid w:val="002E55A0"/>
    <w:rsid w:val="002E7853"/>
    <w:rsid w:val="002F0CB0"/>
    <w:rsid w:val="002F3D80"/>
    <w:rsid w:val="002F4CC5"/>
    <w:rsid w:val="002F58C3"/>
    <w:rsid w:val="002F69FD"/>
    <w:rsid w:val="002F75F2"/>
    <w:rsid w:val="00303741"/>
    <w:rsid w:val="003052C5"/>
    <w:rsid w:val="00305371"/>
    <w:rsid w:val="00305873"/>
    <w:rsid w:val="00306EDB"/>
    <w:rsid w:val="00310A25"/>
    <w:rsid w:val="00314E0D"/>
    <w:rsid w:val="00316E6A"/>
    <w:rsid w:val="00317069"/>
    <w:rsid w:val="00317DA0"/>
    <w:rsid w:val="003208F1"/>
    <w:rsid w:val="003221B2"/>
    <w:rsid w:val="0032311D"/>
    <w:rsid w:val="003246CC"/>
    <w:rsid w:val="00327E17"/>
    <w:rsid w:val="00330489"/>
    <w:rsid w:val="00331E18"/>
    <w:rsid w:val="00336E11"/>
    <w:rsid w:val="00340A22"/>
    <w:rsid w:val="00340C61"/>
    <w:rsid w:val="00342DBA"/>
    <w:rsid w:val="00347F13"/>
    <w:rsid w:val="00352760"/>
    <w:rsid w:val="00356EBB"/>
    <w:rsid w:val="003577BA"/>
    <w:rsid w:val="00362B09"/>
    <w:rsid w:val="00363E06"/>
    <w:rsid w:val="003660BD"/>
    <w:rsid w:val="003766C4"/>
    <w:rsid w:val="0037784E"/>
    <w:rsid w:val="00390B1E"/>
    <w:rsid w:val="00392C30"/>
    <w:rsid w:val="003943AB"/>
    <w:rsid w:val="003960BB"/>
    <w:rsid w:val="00397BE7"/>
    <w:rsid w:val="003A1A1F"/>
    <w:rsid w:val="003A74C9"/>
    <w:rsid w:val="003A7F3E"/>
    <w:rsid w:val="003B7F40"/>
    <w:rsid w:val="003D277A"/>
    <w:rsid w:val="003D2D7D"/>
    <w:rsid w:val="003D5CA9"/>
    <w:rsid w:val="003D6613"/>
    <w:rsid w:val="003F0051"/>
    <w:rsid w:val="003F039E"/>
    <w:rsid w:val="003F4A42"/>
    <w:rsid w:val="003F59FA"/>
    <w:rsid w:val="003F677E"/>
    <w:rsid w:val="003F6B98"/>
    <w:rsid w:val="003F71B9"/>
    <w:rsid w:val="00400410"/>
    <w:rsid w:val="00404273"/>
    <w:rsid w:val="00404932"/>
    <w:rsid w:val="00404DD3"/>
    <w:rsid w:val="00407EB5"/>
    <w:rsid w:val="00411721"/>
    <w:rsid w:val="0041490C"/>
    <w:rsid w:val="0041542F"/>
    <w:rsid w:val="00422161"/>
    <w:rsid w:val="0042489B"/>
    <w:rsid w:val="00427B3E"/>
    <w:rsid w:val="004303FE"/>
    <w:rsid w:val="00430914"/>
    <w:rsid w:val="00431C4D"/>
    <w:rsid w:val="0043705A"/>
    <w:rsid w:val="004412DF"/>
    <w:rsid w:val="00443FBE"/>
    <w:rsid w:val="00444333"/>
    <w:rsid w:val="00446E25"/>
    <w:rsid w:val="00447963"/>
    <w:rsid w:val="00455415"/>
    <w:rsid w:val="00455A61"/>
    <w:rsid w:val="00461560"/>
    <w:rsid w:val="00461698"/>
    <w:rsid w:val="0046487F"/>
    <w:rsid w:val="00464C46"/>
    <w:rsid w:val="0047231F"/>
    <w:rsid w:val="004736D7"/>
    <w:rsid w:val="00475D0A"/>
    <w:rsid w:val="00476F55"/>
    <w:rsid w:val="00484F74"/>
    <w:rsid w:val="004873A8"/>
    <w:rsid w:val="004A06EA"/>
    <w:rsid w:val="004A094F"/>
    <w:rsid w:val="004A6D8B"/>
    <w:rsid w:val="004A6E3E"/>
    <w:rsid w:val="004A78BB"/>
    <w:rsid w:val="004B04FA"/>
    <w:rsid w:val="004B0759"/>
    <w:rsid w:val="004B3762"/>
    <w:rsid w:val="004B794E"/>
    <w:rsid w:val="004C15D3"/>
    <w:rsid w:val="004C2351"/>
    <w:rsid w:val="004C67FE"/>
    <w:rsid w:val="004C7BC8"/>
    <w:rsid w:val="004D1F5B"/>
    <w:rsid w:val="004D355F"/>
    <w:rsid w:val="004D3E48"/>
    <w:rsid w:val="004E1A8E"/>
    <w:rsid w:val="004E4974"/>
    <w:rsid w:val="004E5BD1"/>
    <w:rsid w:val="004E5C71"/>
    <w:rsid w:val="004E70E7"/>
    <w:rsid w:val="004F2D77"/>
    <w:rsid w:val="004F376D"/>
    <w:rsid w:val="004F4CBB"/>
    <w:rsid w:val="00500C2A"/>
    <w:rsid w:val="00506432"/>
    <w:rsid w:val="005072C6"/>
    <w:rsid w:val="005171B3"/>
    <w:rsid w:val="00520EE5"/>
    <w:rsid w:val="00521752"/>
    <w:rsid w:val="0052346B"/>
    <w:rsid w:val="00523E32"/>
    <w:rsid w:val="005276A7"/>
    <w:rsid w:val="00531FD3"/>
    <w:rsid w:val="005336E3"/>
    <w:rsid w:val="0053486A"/>
    <w:rsid w:val="00537640"/>
    <w:rsid w:val="00542110"/>
    <w:rsid w:val="00544508"/>
    <w:rsid w:val="00544BB6"/>
    <w:rsid w:val="00556781"/>
    <w:rsid w:val="00556F95"/>
    <w:rsid w:val="00557804"/>
    <w:rsid w:val="005608F0"/>
    <w:rsid w:val="00564FD4"/>
    <w:rsid w:val="00567257"/>
    <w:rsid w:val="005740B3"/>
    <w:rsid w:val="005816A3"/>
    <w:rsid w:val="00584090"/>
    <w:rsid w:val="00585F91"/>
    <w:rsid w:val="005902E9"/>
    <w:rsid w:val="00592A3F"/>
    <w:rsid w:val="00592FEE"/>
    <w:rsid w:val="005A06AD"/>
    <w:rsid w:val="005A3F4F"/>
    <w:rsid w:val="005A45E3"/>
    <w:rsid w:val="005A5CE4"/>
    <w:rsid w:val="005A7EA7"/>
    <w:rsid w:val="005B0056"/>
    <w:rsid w:val="005B2AB2"/>
    <w:rsid w:val="005B32E3"/>
    <w:rsid w:val="005B54DB"/>
    <w:rsid w:val="005B6F95"/>
    <w:rsid w:val="005B7DB2"/>
    <w:rsid w:val="005C6BBE"/>
    <w:rsid w:val="005D4FF4"/>
    <w:rsid w:val="005D642B"/>
    <w:rsid w:val="005E30F3"/>
    <w:rsid w:val="005F1003"/>
    <w:rsid w:val="005F12ED"/>
    <w:rsid w:val="005F51E2"/>
    <w:rsid w:val="005F6DD2"/>
    <w:rsid w:val="005F7941"/>
    <w:rsid w:val="006002F0"/>
    <w:rsid w:val="00601CF0"/>
    <w:rsid w:val="006046C9"/>
    <w:rsid w:val="00613865"/>
    <w:rsid w:val="00616E45"/>
    <w:rsid w:val="00621394"/>
    <w:rsid w:val="00621631"/>
    <w:rsid w:val="00631920"/>
    <w:rsid w:val="00633D7C"/>
    <w:rsid w:val="00633DBE"/>
    <w:rsid w:val="0063775E"/>
    <w:rsid w:val="006410BE"/>
    <w:rsid w:val="006427E0"/>
    <w:rsid w:val="00642D4A"/>
    <w:rsid w:val="00651A46"/>
    <w:rsid w:val="006536EC"/>
    <w:rsid w:val="00653FAB"/>
    <w:rsid w:val="00655320"/>
    <w:rsid w:val="006660DF"/>
    <w:rsid w:val="006712AF"/>
    <w:rsid w:val="00671AB5"/>
    <w:rsid w:val="00673E7C"/>
    <w:rsid w:val="006745F2"/>
    <w:rsid w:val="00675A62"/>
    <w:rsid w:val="006775F7"/>
    <w:rsid w:val="006805FC"/>
    <w:rsid w:val="00680CE4"/>
    <w:rsid w:val="00681C7F"/>
    <w:rsid w:val="0068362A"/>
    <w:rsid w:val="00684E0A"/>
    <w:rsid w:val="00684E6C"/>
    <w:rsid w:val="00692F42"/>
    <w:rsid w:val="00696E01"/>
    <w:rsid w:val="006A25F7"/>
    <w:rsid w:val="006B13D0"/>
    <w:rsid w:val="006B2120"/>
    <w:rsid w:val="006B44AD"/>
    <w:rsid w:val="006B5238"/>
    <w:rsid w:val="006C04A7"/>
    <w:rsid w:val="006C1482"/>
    <w:rsid w:val="006C20E7"/>
    <w:rsid w:val="006C21FB"/>
    <w:rsid w:val="006C46BF"/>
    <w:rsid w:val="006C4B1C"/>
    <w:rsid w:val="006D0DEE"/>
    <w:rsid w:val="006D320D"/>
    <w:rsid w:val="006D4824"/>
    <w:rsid w:val="006D60CE"/>
    <w:rsid w:val="006D71AE"/>
    <w:rsid w:val="006D7271"/>
    <w:rsid w:val="006E1643"/>
    <w:rsid w:val="006E1D98"/>
    <w:rsid w:val="006E3F38"/>
    <w:rsid w:val="006E7365"/>
    <w:rsid w:val="006F21DB"/>
    <w:rsid w:val="006F4942"/>
    <w:rsid w:val="00704692"/>
    <w:rsid w:val="00705373"/>
    <w:rsid w:val="007100D5"/>
    <w:rsid w:val="007156DE"/>
    <w:rsid w:val="007213C5"/>
    <w:rsid w:val="0072374D"/>
    <w:rsid w:val="00724309"/>
    <w:rsid w:val="007269D0"/>
    <w:rsid w:val="007269EA"/>
    <w:rsid w:val="0073091A"/>
    <w:rsid w:val="00732FBF"/>
    <w:rsid w:val="00734DD4"/>
    <w:rsid w:val="00741069"/>
    <w:rsid w:val="00741323"/>
    <w:rsid w:val="00745ABF"/>
    <w:rsid w:val="0075416B"/>
    <w:rsid w:val="00757E85"/>
    <w:rsid w:val="00764EB9"/>
    <w:rsid w:val="0076534B"/>
    <w:rsid w:val="007660A5"/>
    <w:rsid w:val="007671A8"/>
    <w:rsid w:val="00770ED6"/>
    <w:rsid w:val="00775744"/>
    <w:rsid w:val="007762D3"/>
    <w:rsid w:val="007767F4"/>
    <w:rsid w:val="00777DC3"/>
    <w:rsid w:val="007813F7"/>
    <w:rsid w:val="00781401"/>
    <w:rsid w:val="00782056"/>
    <w:rsid w:val="0078256A"/>
    <w:rsid w:val="0079128A"/>
    <w:rsid w:val="007920B6"/>
    <w:rsid w:val="00792655"/>
    <w:rsid w:val="00793133"/>
    <w:rsid w:val="007935ED"/>
    <w:rsid w:val="00793694"/>
    <w:rsid w:val="00793DDE"/>
    <w:rsid w:val="0079411F"/>
    <w:rsid w:val="007A4F2A"/>
    <w:rsid w:val="007A75DC"/>
    <w:rsid w:val="007A77EC"/>
    <w:rsid w:val="007B25F7"/>
    <w:rsid w:val="007B4FC2"/>
    <w:rsid w:val="007B593F"/>
    <w:rsid w:val="007C2060"/>
    <w:rsid w:val="007C3FD2"/>
    <w:rsid w:val="007D0D17"/>
    <w:rsid w:val="007D108C"/>
    <w:rsid w:val="007D13E8"/>
    <w:rsid w:val="007D1832"/>
    <w:rsid w:val="007D4B13"/>
    <w:rsid w:val="007D5541"/>
    <w:rsid w:val="007D73CF"/>
    <w:rsid w:val="007E20C5"/>
    <w:rsid w:val="007E22F3"/>
    <w:rsid w:val="007E5E5A"/>
    <w:rsid w:val="007F02E0"/>
    <w:rsid w:val="007F25DF"/>
    <w:rsid w:val="007F30A6"/>
    <w:rsid w:val="007F5BBB"/>
    <w:rsid w:val="007F6167"/>
    <w:rsid w:val="00806189"/>
    <w:rsid w:val="00813986"/>
    <w:rsid w:val="00824CE6"/>
    <w:rsid w:val="0083139E"/>
    <w:rsid w:val="0083465C"/>
    <w:rsid w:val="00836C54"/>
    <w:rsid w:val="0084125F"/>
    <w:rsid w:val="008419FB"/>
    <w:rsid w:val="008425CE"/>
    <w:rsid w:val="00843224"/>
    <w:rsid w:val="008434F5"/>
    <w:rsid w:val="00844290"/>
    <w:rsid w:val="00846539"/>
    <w:rsid w:val="008504C8"/>
    <w:rsid w:val="008507B4"/>
    <w:rsid w:val="00851CA1"/>
    <w:rsid w:val="008531DF"/>
    <w:rsid w:val="00861D35"/>
    <w:rsid w:val="008629C1"/>
    <w:rsid w:val="00862B28"/>
    <w:rsid w:val="008674E3"/>
    <w:rsid w:val="00877625"/>
    <w:rsid w:val="008778C6"/>
    <w:rsid w:val="00884D49"/>
    <w:rsid w:val="00890EBF"/>
    <w:rsid w:val="008932AB"/>
    <w:rsid w:val="008942E1"/>
    <w:rsid w:val="00896772"/>
    <w:rsid w:val="008A294A"/>
    <w:rsid w:val="008A521B"/>
    <w:rsid w:val="008A6A13"/>
    <w:rsid w:val="008A7AA9"/>
    <w:rsid w:val="008B0770"/>
    <w:rsid w:val="008B5D79"/>
    <w:rsid w:val="008B7DD9"/>
    <w:rsid w:val="008C25A5"/>
    <w:rsid w:val="008C2E9E"/>
    <w:rsid w:val="008C6D1F"/>
    <w:rsid w:val="008C74E2"/>
    <w:rsid w:val="008C7A24"/>
    <w:rsid w:val="008D2A3C"/>
    <w:rsid w:val="008D2C2F"/>
    <w:rsid w:val="008E45BE"/>
    <w:rsid w:val="008E498C"/>
    <w:rsid w:val="008E49F4"/>
    <w:rsid w:val="008E69F4"/>
    <w:rsid w:val="008F08EB"/>
    <w:rsid w:val="008F2077"/>
    <w:rsid w:val="008F335D"/>
    <w:rsid w:val="008F7D8F"/>
    <w:rsid w:val="00906615"/>
    <w:rsid w:val="00910C02"/>
    <w:rsid w:val="0091308C"/>
    <w:rsid w:val="00917BFE"/>
    <w:rsid w:val="0092289B"/>
    <w:rsid w:val="00923AAA"/>
    <w:rsid w:val="0092441D"/>
    <w:rsid w:val="00924E96"/>
    <w:rsid w:val="009250D5"/>
    <w:rsid w:val="00925104"/>
    <w:rsid w:val="00933579"/>
    <w:rsid w:val="00933950"/>
    <w:rsid w:val="0093524D"/>
    <w:rsid w:val="0093592A"/>
    <w:rsid w:val="00944C99"/>
    <w:rsid w:val="009462D4"/>
    <w:rsid w:val="0095235D"/>
    <w:rsid w:val="0095325A"/>
    <w:rsid w:val="00954B16"/>
    <w:rsid w:val="00961EAC"/>
    <w:rsid w:val="00964AA8"/>
    <w:rsid w:val="00967930"/>
    <w:rsid w:val="009729BB"/>
    <w:rsid w:val="009820AF"/>
    <w:rsid w:val="00982780"/>
    <w:rsid w:val="00990CD8"/>
    <w:rsid w:val="00992B9C"/>
    <w:rsid w:val="00994DE5"/>
    <w:rsid w:val="009967B5"/>
    <w:rsid w:val="009A111C"/>
    <w:rsid w:val="009A1A7A"/>
    <w:rsid w:val="009A2410"/>
    <w:rsid w:val="009A2761"/>
    <w:rsid w:val="009A52E9"/>
    <w:rsid w:val="009C220F"/>
    <w:rsid w:val="009C6BB5"/>
    <w:rsid w:val="009C758D"/>
    <w:rsid w:val="009D4B65"/>
    <w:rsid w:val="009E102E"/>
    <w:rsid w:val="009E1E60"/>
    <w:rsid w:val="009E2100"/>
    <w:rsid w:val="009E4C35"/>
    <w:rsid w:val="009E5242"/>
    <w:rsid w:val="009E5746"/>
    <w:rsid w:val="009F4F80"/>
    <w:rsid w:val="009F5226"/>
    <w:rsid w:val="00A00330"/>
    <w:rsid w:val="00A045A7"/>
    <w:rsid w:val="00A16B9F"/>
    <w:rsid w:val="00A20A81"/>
    <w:rsid w:val="00A23923"/>
    <w:rsid w:val="00A27571"/>
    <w:rsid w:val="00A31E72"/>
    <w:rsid w:val="00A5087A"/>
    <w:rsid w:val="00A50F26"/>
    <w:rsid w:val="00A52918"/>
    <w:rsid w:val="00A53837"/>
    <w:rsid w:val="00A54967"/>
    <w:rsid w:val="00A555E2"/>
    <w:rsid w:val="00A56DCD"/>
    <w:rsid w:val="00A57451"/>
    <w:rsid w:val="00A7208B"/>
    <w:rsid w:val="00A72B0B"/>
    <w:rsid w:val="00A77279"/>
    <w:rsid w:val="00A77290"/>
    <w:rsid w:val="00A8030E"/>
    <w:rsid w:val="00A83DEE"/>
    <w:rsid w:val="00A85680"/>
    <w:rsid w:val="00A9146C"/>
    <w:rsid w:val="00A9194E"/>
    <w:rsid w:val="00A92852"/>
    <w:rsid w:val="00A95B87"/>
    <w:rsid w:val="00A97F7B"/>
    <w:rsid w:val="00AA0911"/>
    <w:rsid w:val="00AA2356"/>
    <w:rsid w:val="00AA4433"/>
    <w:rsid w:val="00AB5B8E"/>
    <w:rsid w:val="00AB607C"/>
    <w:rsid w:val="00AB6DA2"/>
    <w:rsid w:val="00AB76BB"/>
    <w:rsid w:val="00AC02B0"/>
    <w:rsid w:val="00AC351C"/>
    <w:rsid w:val="00AC5C13"/>
    <w:rsid w:val="00AD005A"/>
    <w:rsid w:val="00AD200D"/>
    <w:rsid w:val="00AD2724"/>
    <w:rsid w:val="00AE0D56"/>
    <w:rsid w:val="00AE30B5"/>
    <w:rsid w:val="00AE4756"/>
    <w:rsid w:val="00AF1AFD"/>
    <w:rsid w:val="00B0203D"/>
    <w:rsid w:val="00B03637"/>
    <w:rsid w:val="00B06BDC"/>
    <w:rsid w:val="00B113D7"/>
    <w:rsid w:val="00B21873"/>
    <w:rsid w:val="00B23BFD"/>
    <w:rsid w:val="00B30D78"/>
    <w:rsid w:val="00B40034"/>
    <w:rsid w:val="00B41226"/>
    <w:rsid w:val="00B422EA"/>
    <w:rsid w:val="00B458D6"/>
    <w:rsid w:val="00B46825"/>
    <w:rsid w:val="00B4758B"/>
    <w:rsid w:val="00B51312"/>
    <w:rsid w:val="00B51766"/>
    <w:rsid w:val="00B52CD3"/>
    <w:rsid w:val="00B57BAD"/>
    <w:rsid w:val="00B64917"/>
    <w:rsid w:val="00B65ACD"/>
    <w:rsid w:val="00B6637C"/>
    <w:rsid w:val="00B66F94"/>
    <w:rsid w:val="00B6710A"/>
    <w:rsid w:val="00B67FB8"/>
    <w:rsid w:val="00B71DD2"/>
    <w:rsid w:val="00B749EF"/>
    <w:rsid w:val="00B77947"/>
    <w:rsid w:val="00B855A6"/>
    <w:rsid w:val="00B87FC2"/>
    <w:rsid w:val="00B904B9"/>
    <w:rsid w:val="00B9064F"/>
    <w:rsid w:val="00B929F3"/>
    <w:rsid w:val="00B92D84"/>
    <w:rsid w:val="00B93BB6"/>
    <w:rsid w:val="00B95283"/>
    <w:rsid w:val="00B9537E"/>
    <w:rsid w:val="00B9559D"/>
    <w:rsid w:val="00B960B2"/>
    <w:rsid w:val="00BA0F1D"/>
    <w:rsid w:val="00BA68B4"/>
    <w:rsid w:val="00BA7783"/>
    <w:rsid w:val="00BA7979"/>
    <w:rsid w:val="00BA7E37"/>
    <w:rsid w:val="00BB3EC4"/>
    <w:rsid w:val="00BB4ECE"/>
    <w:rsid w:val="00BC568E"/>
    <w:rsid w:val="00BD0743"/>
    <w:rsid w:val="00BD0770"/>
    <w:rsid w:val="00BD371E"/>
    <w:rsid w:val="00BD7B49"/>
    <w:rsid w:val="00BE02D1"/>
    <w:rsid w:val="00BE26A8"/>
    <w:rsid w:val="00BE4F13"/>
    <w:rsid w:val="00BE67B6"/>
    <w:rsid w:val="00BF113E"/>
    <w:rsid w:val="00BF7719"/>
    <w:rsid w:val="00BF7C58"/>
    <w:rsid w:val="00BF7D6E"/>
    <w:rsid w:val="00C00D1D"/>
    <w:rsid w:val="00C01BBB"/>
    <w:rsid w:val="00C048A6"/>
    <w:rsid w:val="00C1124E"/>
    <w:rsid w:val="00C12A3B"/>
    <w:rsid w:val="00C13701"/>
    <w:rsid w:val="00C13D24"/>
    <w:rsid w:val="00C14B1A"/>
    <w:rsid w:val="00C204EC"/>
    <w:rsid w:val="00C213F4"/>
    <w:rsid w:val="00C307BA"/>
    <w:rsid w:val="00C327FC"/>
    <w:rsid w:val="00C335C2"/>
    <w:rsid w:val="00C43085"/>
    <w:rsid w:val="00C43602"/>
    <w:rsid w:val="00C45128"/>
    <w:rsid w:val="00C45D1F"/>
    <w:rsid w:val="00C514E7"/>
    <w:rsid w:val="00C55E18"/>
    <w:rsid w:val="00C56040"/>
    <w:rsid w:val="00C56ED2"/>
    <w:rsid w:val="00C578EC"/>
    <w:rsid w:val="00C60638"/>
    <w:rsid w:val="00C62BBC"/>
    <w:rsid w:val="00C66058"/>
    <w:rsid w:val="00C762E0"/>
    <w:rsid w:val="00C76E6E"/>
    <w:rsid w:val="00C80FFB"/>
    <w:rsid w:val="00C81673"/>
    <w:rsid w:val="00C90129"/>
    <w:rsid w:val="00C90603"/>
    <w:rsid w:val="00C92DE5"/>
    <w:rsid w:val="00CA27A3"/>
    <w:rsid w:val="00CA79CE"/>
    <w:rsid w:val="00CB054D"/>
    <w:rsid w:val="00CB0AB4"/>
    <w:rsid w:val="00CB3372"/>
    <w:rsid w:val="00CB41E3"/>
    <w:rsid w:val="00CC72DD"/>
    <w:rsid w:val="00CD258C"/>
    <w:rsid w:val="00CD3069"/>
    <w:rsid w:val="00CD554D"/>
    <w:rsid w:val="00CD7784"/>
    <w:rsid w:val="00CE061C"/>
    <w:rsid w:val="00CE20EA"/>
    <w:rsid w:val="00CE2C19"/>
    <w:rsid w:val="00CE4F51"/>
    <w:rsid w:val="00CE5217"/>
    <w:rsid w:val="00CE609D"/>
    <w:rsid w:val="00CE6E69"/>
    <w:rsid w:val="00CE73C9"/>
    <w:rsid w:val="00CF2361"/>
    <w:rsid w:val="00CF43B2"/>
    <w:rsid w:val="00CF4E22"/>
    <w:rsid w:val="00CF572D"/>
    <w:rsid w:val="00CF5BFE"/>
    <w:rsid w:val="00CF5FF2"/>
    <w:rsid w:val="00CF6124"/>
    <w:rsid w:val="00D07D24"/>
    <w:rsid w:val="00D15EFD"/>
    <w:rsid w:val="00D16E92"/>
    <w:rsid w:val="00D171A3"/>
    <w:rsid w:val="00D20B09"/>
    <w:rsid w:val="00D21344"/>
    <w:rsid w:val="00D21854"/>
    <w:rsid w:val="00D232F7"/>
    <w:rsid w:val="00D23315"/>
    <w:rsid w:val="00D25EEF"/>
    <w:rsid w:val="00D32237"/>
    <w:rsid w:val="00D46DF9"/>
    <w:rsid w:val="00D47DF1"/>
    <w:rsid w:val="00D501BB"/>
    <w:rsid w:val="00D52085"/>
    <w:rsid w:val="00D52CEB"/>
    <w:rsid w:val="00D601AA"/>
    <w:rsid w:val="00D61589"/>
    <w:rsid w:val="00D651EF"/>
    <w:rsid w:val="00D65C17"/>
    <w:rsid w:val="00D72C41"/>
    <w:rsid w:val="00D74E76"/>
    <w:rsid w:val="00D7599D"/>
    <w:rsid w:val="00D75A7B"/>
    <w:rsid w:val="00D77C3B"/>
    <w:rsid w:val="00D814BA"/>
    <w:rsid w:val="00D84794"/>
    <w:rsid w:val="00D90505"/>
    <w:rsid w:val="00D91C65"/>
    <w:rsid w:val="00D92494"/>
    <w:rsid w:val="00DA09D3"/>
    <w:rsid w:val="00DA506F"/>
    <w:rsid w:val="00DA535E"/>
    <w:rsid w:val="00DA7151"/>
    <w:rsid w:val="00DA79D4"/>
    <w:rsid w:val="00DB1375"/>
    <w:rsid w:val="00DB25A2"/>
    <w:rsid w:val="00DB388F"/>
    <w:rsid w:val="00DB5BB9"/>
    <w:rsid w:val="00DB6059"/>
    <w:rsid w:val="00DB6E4B"/>
    <w:rsid w:val="00DC5EC0"/>
    <w:rsid w:val="00DC60A8"/>
    <w:rsid w:val="00DD4060"/>
    <w:rsid w:val="00DD4F84"/>
    <w:rsid w:val="00DD7AC6"/>
    <w:rsid w:val="00DE18B1"/>
    <w:rsid w:val="00DE1E9F"/>
    <w:rsid w:val="00DE2414"/>
    <w:rsid w:val="00DE243C"/>
    <w:rsid w:val="00DE3110"/>
    <w:rsid w:val="00DE3391"/>
    <w:rsid w:val="00DE405F"/>
    <w:rsid w:val="00DE426A"/>
    <w:rsid w:val="00DE6967"/>
    <w:rsid w:val="00DF4D32"/>
    <w:rsid w:val="00E01F08"/>
    <w:rsid w:val="00E11B27"/>
    <w:rsid w:val="00E124D2"/>
    <w:rsid w:val="00E147DA"/>
    <w:rsid w:val="00E14D97"/>
    <w:rsid w:val="00E14E6D"/>
    <w:rsid w:val="00E17BFA"/>
    <w:rsid w:val="00E207F4"/>
    <w:rsid w:val="00E20B73"/>
    <w:rsid w:val="00E21B1C"/>
    <w:rsid w:val="00E22276"/>
    <w:rsid w:val="00E24340"/>
    <w:rsid w:val="00E24ACB"/>
    <w:rsid w:val="00E301EE"/>
    <w:rsid w:val="00E3246E"/>
    <w:rsid w:val="00E3472E"/>
    <w:rsid w:val="00E37C4D"/>
    <w:rsid w:val="00E42CFE"/>
    <w:rsid w:val="00E47AA6"/>
    <w:rsid w:val="00E52687"/>
    <w:rsid w:val="00E67325"/>
    <w:rsid w:val="00E703BC"/>
    <w:rsid w:val="00E704CC"/>
    <w:rsid w:val="00E71799"/>
    <w:rsid w:val="00E74BF1"/>
    <w:rsid w:val="00E75C8C"/>
    <w:rsid w:val="00E77B55"/>
    <w:rsid w:val="00E80496"/>
    <w:rsid w:val="00E844FF"/>
    <w:rsid w:val="00E902DB"/>
    <w:rsid w:val="00E909D7"/>
    <w:rsid w:val="00E91891"/>
    <w:rsid w:val="00E94A7B"/>
    <w:rsid w:val="00E95F0F"/>
    <w:rsid w:val="00E97907"/>
    <w:rsid w:val="00EA0818"/>
    <w:rsid w:val="00EA0C26"/>
    <w:rsid w:val="00EA6418"/>
    <w:rsid w:val="00EA7DB7"/>
    <w:rsid w:val="00EB2173"/>
    <w:rsid w:val="00EB35C3"/>
    <w:rsid w:val="00EB5777"/>
    <w:rsid w:val="00EC5D1F"/>
    <w:rsid w:val="00ED0093"/>
    <w:rsid w:val="00ED1782"/>
    <w:rsid w:val="00ED1AA9"/>
    <w:rsid w:val="00ED1B7E"/>
    <w:rsid w:val="00ED2459"/>
    <w:rsid w:val="00ED2B30"/>
    <w:rsid w:val="00ED550D"/>
    <w:rsid w:val="00ED607F"/>
    <w:rsid w:val="00ED67BC"/>
    <w:rsid w:val="00ED73A7"/>
    <w:rsid w:val="00EE192F"/>
    <w:rsid w:val="00EE2A85"/>
    <w:rsid w:val="00EE2B94"/>
    <w:rsid w:val="00EE4F7D"/>
    <w:rsid w:val="00EF4BEF"/>
    <w:rsid w:val="00EF617A"/>
    <w:rsid w:val="00EF7CFD"/>
    <w:rsid w:val="00F003DA"/>
    <w:rsid w:val="00F00F14"/>
    <w:rsid w:val="00F03CC3"/>
    <w:rsid w:val="00F047CB"/>
    <w:rsid w:val="00F069AE"/>
    <w:rsid w:val="00F11EFF"/>
    <w:rsid w:val="00F11FBF"/>
    <w:rsid w:val="00F14337"/>
    <w:rsid w:val="00F17F6A"/>
    <w:rsid w:val="00F20CD0"/>
    <w:rsid w:val="00F26749"/>
    <w:rsid w:val="00F2774D"/>
    <w:rsid w:val="00F27D09"/>
    <w:rsid w:val="00F33330"/>
    <w:rsid w:val="00F43621"/>
    <w:rsid w:val="00F46E4A"/>
    <w:rsid w:val="00F5242C"/>
    <w:rsid w:val="00F53746"/>
    <w:rsid w:val="00F542BC"/>
    <w:rsid w:val="00F54A62"/>
    <w:rsid w:val="00F6144B"/>
    <w:rsid w:val="00F65DEE"/>
    <w:rsid w:val="00F66395"/>
    <w:rsid w:val="00F70B25"/>
    <w:rsid w:val="00F718C1"/>
    <w:rsid w:val="00F75542"/>
    <w:rsid w:val="00F761A6"/>
    <w:rsid w:val="00F76F84"/>
    <w:rsid w:val="00F800BC"/>
    <w:rsid w:val="00F83C54"/>
    <w:rsid w:val="00F9205D"/>
    <w:rsid w:val="00F943C6"/>
    <w:rsid w:val="00FA1878"/>
    <w:rsid w:val="00FA4B6E"/>
    <w:rsid w:val="00FA5B5B"/>
    <w:rsid w:val="00FA7832"/>
    <w:rsid w:val="00FB2416"/>
    <w:rsid w:val="00FB2FF7"/>
    <w:rsid w:val="00FB367C"/>
    <w:rsid w:val="00FB50C2"/>
    <w:rsid w:val="00FB6476"/>
    <w:rsid w:val="00FC3162"/>
    <w:rsid w:val="00FC3DB6"/>
    <w:rsid w:val="00FC5DA6"/>
    <w:rsid w:val="00FC60EA"/>
    <w:rsid w:val="00FC6826"/>
    <w:rsid w:val="00FC6C37"/>
    <w:rsid w:val="00FE045C"/>
    <w:rsid w:val="00FF18F1"/>
    <w:rsid w:val="00FF60AA"/>
    <w:rsid w:val="00FF611A"/>
    <w:rsid w:val="00FF63D2"/>
    <w:rsid w:val="00FF738C"/>
    <w:rsid w:val="00FF78A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uiPriority w:val="99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7D55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uiPriority w:val="99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7D55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2F849EDA02E75C605337DDCCDA423F48E7CB77D2C30A7A4F545D8B631B9CA35A96F54F9E19E870685DAEqCF6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84BDFE8E790234B6391B097895202B499B67A84705445AA771FADF128Z5c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B007583D044A6DEA57C67B5CDAED3AB93067E8239E35CFB71B09591FD44BB762496663B9716931aB2E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9F62-5A8F-4069-84CD-83DB5FC0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10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Links>
    <vt:vector size="30" baseType="variant">
      <vt:variant>
        <vt:i4>5046354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consultantplus://offline/ref=A84BDFE8E790234B6391B097895202B499B67A84705445AA771FADF128Z5c5O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2017-05-03T14:28:00Z</cp:lastPrinted>
  <dcterms:created xsi:type="dcterms:W3CDTF">2017-05-05T12:34:00Z</dcterms:created>
  <dcterms:modified xsi:type="dcterms:W3CDTF">2017-05-05T12:34:00Z</dcterms:modified>
</cp:coreProperties>
</file>